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6A4DF" w14:textId="1BF90638" w:rsidR="00A42C66" w:rsidRPr="00B31947" w:rsidRDefault="00DD6FC6" w:rsidP="00A42C66">
      <w:pPr>
        <w:tabs>
          <w:tab w:val="left" w:pos="2477"/>
        </w:tabs>
        <w:jc w:val="center"/>
        <w:rPr>
          <w:rFonts w:eastAsia="Times New Roman"/>
          <w:b/>
          <w:bCs/>
          <w:sz w:val="24"/>
          <w:szCs w:val="24"/>
          <w:lang w:val="vi-VN"/>
        </w:rPr>
      </w:pPr>
      <w:r>
        <w:rPr>
          <w:rFonts w:eastAsia="Times New Roman"/>
          <w:b/>
          <w:bCs/>
          <w:sz w:val="24"/>
          <w:szCs w:val="24"/>
        </w:rPr>
        <w:t>BẢNG</w:t>
      </w:r>
      <w:r>
        <w:rPr>
          <w:rFonts w:eastAsia="Times New Roman"/>
          <w:b/>
          <w:bCs/>
          <w:sz w:val="24"/>
          <w:szCs w:val="24"/>
          <w:lang w:val="vi-VN"/>
        </w:rPr>
        <w:t xml:space="preserve"> KHẢO SÁT </w:t>
      </w:r>
      <w:r w:rsidR="00032F56">
        <w:rPr>
          <w:rFonts w:eastAsia="Times New Roman"/>
          <w:b/>
          <w:bCs/>
          <w:sz w:val="24"/>
          <w:szCs w:val="24"/>
          <w:lang w:val="vi-VN"/>
        </w:rPr>
        <w:t xml:space="preserve">VỀ VIỆC </w:t>
      </w:r>
      <w:r w:rsidR="00A42C66" w:rsidRPr="00B31947">
        <w:rPr>
          <w:rFonts w:eastAsia="Times New Roman"/>
          <w:b/>
          <w:bCs/>
          <w:sz w:val="24"/>
          <w:szCs w:val="24"/>
        </w:rPr>
        <w:t>TỰ CHĂM SÓC</w:t>
      </w:r>
      <w:r w:rsidR="00A42C66" w:rsidRPr="00B31947">
        <w:rPr>
          <w:rFonts w:eastAsia="Times New Roman"/>
          <w:b/>
          <w:bCs/>
          <w:sz w:val="24"/>
          <w:szCs w:val="24"/>
          <w:lang w:val="vi-VN"/>
        </w:rPr>
        <w:t xml:space="preserve"> BỆNH MẠCH VÀNH</w:t>
      </w:r>
    </w:p>
    <w:p w14:paraId="08DEDDFA" w14:textId="100862D1" w:rsidR="005877A5" w:rsidRPr="00B31947" w:rsidRDefault="00E04DE0" w:rsidP="0084120C">
      <w:pPr>
        <w:spacing w:line="321" w:lineRule="exact"/>
        <w:ind w:left="1"/>
        <w:jc w:val="center"/>
        <w:rPr>
          <w:i/>
          <w:sz w:val="24"/>
          <w:szCs w:val="24"/>
          <w:lang w:val="vi-VN"/>
        </w:rPr>
      </w:pPr>
      <w:r w:rsidRPr="00B31947">
        <w:rPr>
          <w:i/>
          <w:sz w:val="24"/>
          <w:szCs w:val="24"/>
          <w:lang w:val="vi-VN"/>
        </w:rPr>
        <w:t xml:space="preserve">Các </w:t>
      </w:r>
      <w:r w:rsidR="0084120C" w:rsidRPr="00B31947">
        <w:rPr>
          <w:i/>
          <w:sz w:val="24"/>
          <w:szCs w:val="24"/>
          <w:lang w:val="vi-VN"/>
        </w:rPr>
        <w:t xml:space="preserve">câu trả lời của </w:t>
      </w:r>
      <w:r w:rsidR="00A42C66" w:rsidRPr="00B31947">
        <w:rPr>
          <w:i/>
          <w:sz w:val="24"/>
          <w:szCs w:val="24"/>
          <w:lang w:val="vi-VN"/>
        </w:rPr>
        <w:t>Ô</w:t>
      </w:r>
      <w:r w:rsidR="0084120C" w:rsidRPr="00B31947">
        <w:rPr>
          <w:i/>
          <w:sz w:val="24"/>
          <w:szCs w:val="24"/>
          <w:lang w:val="vi-VN"/>
        </w:rPr>
        <w:t>ng/</w:t>
      </w:r>
      <w:r w:rsidR="00A42C66" w:rsidRPr="00B31947">
        <w:rPr>
          <w:i/>
          <w:sz w:val="24"/>
          <w:szCs w:val="24"/>
          <w:lang w:val="vi-VN"/>
        </w:rPr>
        <w:t>B</w:t>
      </w:r>
      <w:r w:rsidR="0084120C" w:rsidRPr="00B31947">
        <w:rPr>
          <w:i/>
          <w:sz w:val="24"/>
          <w:szCs w:val="24"/>
          <w:lang w:val="vi-VN"/>
        </w:rPr>
        <w:t>à đều được bảo mật</w:t>
      </w:r>
      <w:r w:rsidR="0084120C" w:rsidRPr="00B31947">
        <w:rPr>
          <w:rFonts w:eastAsia="Times New Roman"/>
          <w:i/>
          <w:iCs/>
          <w:sz w:val="24"/>
          <w:szCs w:val="24"/>
          <w:lang w:val="vi-VN"/>
        </w:rPr>
        <w:t>.</w:t>
      </w:r>
    </w:p>
    <w:p w14:paraId="68F668F4" w14:textId="77777777" w:rsidR="005877A5" w:rsidRPr="00B31947" w:rsidRDefault="005877A5">
      <w:pPr>
        <w:spacing w:line="176" w:lineRule="exact"/>
        <w:rPr>
          <w:sz w:val="24"/>
          <w:szCs w:val="24"/>
          <w:lang w:val="vi-VN"/>
        </w:rPr>
      </w:pPr>
    </w:p>
    <w:p w14:paraId="6649FE0C" w14:textId="6780025E" w:rsidR="00BF66FB" w:rsidRPr="00BF66FB" w:rsidRDefault="00BF66FB">
      <w:pPr>
        <w:ind w:left="440"/>
        <w:rPr>
          <w:sz w:val="24"/>
          <w:szCs w:val="24"/>
          <w:lang w:val="vi-VN"/>
        </w:rPr>
      </w:pPr>
      <w:r w:rsidRPr="00BF66FB">
        <w:rPr>
          <w:sz w:val="24"/>
          <w:szCs w:val="24"/>
          <w:lang w:val="vi-VN"/>
        </w:rPr>
        <w:t>Ông/Bà vui lòng dựa trên những cảm nhận về tình trạng sức khỏe của mình trong tháng vừa qua khi trả lời các câu hỏi sau.</w:t>
      </w:r>
    </w:p>
    <w:p w14:paraId="1156C164" w14:textId="453246A9" w:rsidR="00BF66FB" w:rsidRPr="00BF66FB" w:rsidRDefault="00230907">
      <w:pPr>
        <w:ind w:left="440"/>
        <w:rPr>
          <w:rFonts w:eastAsia="Times New Roman"/>
          <w:b/>
          <w:bCs/>
          <w:sz w:val="24"/>
          <w:szCs w:val="24"/>
          <w:lang w:val="vi-VN"/>
        </w:rPr>
      </w:pPr>
      <w:r>
        <w:rPr>
          <w:rFonts w:eastAsia="Times New Roman"/>
          <w:b/>
          <w:bCs/>
          <w:sz w:val="24"/>
          <w:szCs w:val="24"/>
          <w:lang w:val="vi-VN"/>
        </w:rPr>
        <w:t>PHẦN</w:t>
      </w:r>
      <w:r w:rsidR="0084120C" w:rsidRPr="00B31947">
        <w:rPr>
          <w:rFonts w:eastAsia="Times New Roman"/>
          <w:b/>
          <w:bCs/>
          <w:sz w:val="24"/>
          <w:szCs w:val="24"/>
          <w:lang w:val="vi-VN"/>
        </w:rPr>
        <w:t xml:space="preserve"> A:</w:t>
      </w:r>
    </w:p>
    <w:p w14:paraId="7DEB88C7" w14:textId="2BA3557E" w:rsidR="006C3676" w:rsidRPr="00B31947" w:rsidRDefault="00A42C66" w:rsidP="00B31947">
      <w:pPr>
        <w:tabs>
          <w:tab w:val="left" w:pos="2477"/>
        </w:tabs>
        <w:spacing w:line="234" w:lineRule="auto"/>
        <w:ind w:left="426" w:right="74"/>
        <w:rPr>
          <w:rFonts w:eastAsia="Times New Roman"/>
          <w:sz w:val="24"/>
          <w:szCs w:val="24"/>
          <w:lang w:val="vi-VN"/>
        </w:rPr>
      </w:pPr>
      <w:r w:rsidRPr="00B31947">
        <w:rPr>
          <w:rFonts w:eastAsia="Times New Roman"/>
          <w:sz w:val="24"/>
          <w:szCs w:val="24"/>
          <w:lang w:val="vi-VN"/>
        </w:rPr>
        <w:t>Dưới đây là các hướng dẫn được khuyến cáo dành cho người mắc bệnh tim. Ông/</w:t>
      </w:r>
      <w:r w:rsidR="00443979">
        <w:rPr>
          <w:rFonts w:eastAsia="Times New Roman"/>
          <w:sz w:val="24"/>
          <w:szCs w:val="24"/>
          <w:lang w:val="vi-VN"/>
        </w:rPr>
        <w:t>B</w:t>
      </w:r>
      <w:r w:rsidRPr="00B31947">
        <w:rPr>
          <w:rFonts w:eastAsia="Times New Roman"/>
          <w:sz w:val="24"/>
          <w:szCs w:val="24"/>
          <w:lang w:val="vi-VN"/>
        </w:rPr>
        <w:t xml:space="preserve">à </w:t>
      </w:r>
      <w:r w:rsidR="00D55130">
        <w:rPr>
          <w:rFonts w:eastAsia="Times New Roman"/>
          <w:sz w:val="24"/>
          <w:szCs w:val="24"/>
          <w:lang w:val="vi-VN"/>
        </w:rPr>
        <w:t xml:space="preserve">thường </w:t>
      </w:r>
      <w:r w:rsidRPr="00B31947">
        <w:rPr>
          <w:rFonts w:eastAsia="Times New Roman"/>
          <w:sz w:val="24"/>
          <w:szCs w:val="24"/>
          <w:lang w:val="vi-VN"/>
        </w:rPr>
        <w:t xml:space="preserve">thực hiện các hành vi dưới đây </w:t>
      </w:r>
      <w:r w:rsidR="00D55130">
        <w:rPr>
          <w:rFonts w:eastAsia="Times New Roman"/>
          <w:sz w:val="24"/>
          <w:szCs w:val="24"/>
          <w:lang w:val="vi-VN"/>
        </w:rPr>
        <w:t>như thế</w:t>
      </w:r>
      <w:r w:rsidRPr="00B31947">
        <w:rPr>
          <w:rFonts w:eastAsia="Times New Roman"/>
          <w:sz w:val="24"/>
          <w:szCs w:val="24"/>
          <w:lang w:val="vi-VN"/>
        </w:rPr>
        <w:t xml:space="preserve"> nào</w:t>
      </w:r>
      <w:r w:rsidR="0084120C" w:rsidRPr="00B31947">
        <w:rPr>
          <w:rFonts w:eastAsia="Times New Roman"/>
          <w:sz w:val="24"/>
          <w:szCs w:val="24"/>
          <w:lang w:val="vi-VN"/>
        </w:rPr>
        <w:t>?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"/>
        <w:gridCol w:w="4500"/>
        <w:gridCol w:w="1357"/>
        <w:gridCol w:w="851"/>
        <w:gridCol w:w="1276"/>
        <w:gridCol w:w="736"/>
        <w:gridCol w:w="1180"/>
      </w:tblGrid>
      <w:tr w:rsidR="005877A5" w:rsidRPr="0084120C" w14:paraId="0FF38204" w14:textId="77777777" w:rsidTr="0084120C">
        <w:trPr>
          <w:trHeight w:val="299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shd w:val="clear" w:color="auto" w:fill="DFDFBF"/>
            <w:vAlign w:val="bottom"/>
          </w:tcPr>
          <w:p w14:paraId="5F48DF40" w14:textId="77777777" w:rsidR="005877A5" w:rsidRPr="00EE2002" w:rsidRDefault="005877A5">
            <w:pPr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bottom"/>
          </w:tcPr>
          <w:p w14:paraId="09A98720" w14:textId="77777777" w:rsidR="005877A5" w:rsidRPr="00EE2002" w:rsidRDefault="005877A5">
            <w:pPr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357" w:type="dxa"/>
            <w:tcBorders>
              <w:top w:val="single" w:sz="8" w:space="0" w:color="auto"/>
              <w:right w:val="single" w:sz="8" w:space="0" w:color="DFDFBF"/>
            </w:tcBorders>
            <w:shd w:val="clear" w:color="auto" w:fill="DFDFBF"/>
            <w:vAlign w:val="bottom"/>
          </w:tcPr>
          <w:p w14:paraId="0D5E168F" w14:textId="74E8A24E" w:rsidR="005877A5" w:rsidRPr="0084120C" w:rsidRDefault="0084120C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Không bao giờ</w:t>
            </w:r>
          </w:p>
          <w:p w14:paraId="47B1872E" w14:textId="5F10DD22" w:rsidR="0084120C" w:rsidRPr="0084120C" w:rsidRDefault="0084120C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hoặc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DFDFBF"/>
            </w:tcBorders>
            <w:shd w:val="clear" w:color="auto" w:fill="DFDFBF"/>
            <w:vAlign w:val="bottom"/>
          </w:tcPr>
          <w:p w14:paraId="009BBE2A" w14:textId="77777777" w:rsidR="005877A5" w:rsidRPr="0084120C" w:rsidRDefault="005877A5">
            <w:pPr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DFDFBF"/>
            </w:tcBorders>
            <w:shd w:val="clear" w:color="auto" w:fill="DFDFBF"/>
            <w:vAlign w:val="bottom"/>
          </w:tcPr>
          <w:p w14:paraId="71DB0B8D" w14:textId="061D3B54" w:rsidR="005877A5" w:rsidRPr="0084120C" w:rsidRDefault="0084120C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Thỉnh thoảng</w:t>
            </w:r>
          </w:p>
        </w:tc>
        <w:tc>
          <w:tcPr>
            <w:tcW w:w="736" w:type="dxa"/>
            <w:tcBorders>
              <w:top w:val="single" w:sz="8" w:space="0" w:color="auto"/>
              <w:right w:val="single" w:sz="8" w:space="0" w:color="DFDFBF"/>
            </w:tcBorders>
            <w:shd w:val="clear" w:color="auto" w:fill="DFDFBF"/>
            <w:vAlign w:val="bottom"/>
          </w:tcPr>
          <w:p w14:paraId="7B570633" w14:textId="77777777" w:rsidR="005877A5" w:rsidRPr="0084120C" w:rsidRDefault="005877A5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bottom"/>
          </w:tcPr>
          <w:p w14:paraId="5495BFFF" w14:textId="3AB2A167" w:rsidR="005877A5" w:rsidRPr="0084120C" w:rsidRDefault="0084120C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proofErr w:type="spellStart"/>
            <w:r w:rsidRPr="0084120C"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DFDFBF"/>
              </w:rPr>
              <w:t>Luôn</w:t>
            </w:r>
            <w:proofErr w:type="spellEnd"/>
            <w:r w:rsidRPr="0084120C"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DFDFBF"/>
                <w:lang w:val="vi-VN"/>
              </w:rPr>
              <w:t xml:space="preserve"> luôn</w:t>
            </w:r>
            <w:r w:rsidRPr="0084120C"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DFDFBF"/>
              </w:rPr>
              <w:t xml:space="preserve"> </w:t>
            </w:r>
            <w:proofErr w:type="spellStart"/>
            <w:r w:rsidRPr="0084120C"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DFDFBF"/>
              </w:rPr>
              <w:t>hoặc</w:t>
            </w:r>
            <w:proofErr w:type="spellEnd"/>
          </w:p>
        </w:tc>
      </w:tr>
      <w:tr w:rsidR="005877A5" w:rsidRPr="0084120C" w14:paraId="416578EE" w14:textId="77777777" w:rsidTr="00B31947">
        <w:trPr>
          <w:trHeight w:val="62"/>
        </w:trPr>
        <w:tc>
          <w:tcPr>
            <w:tcW w:w="380" w:type="dxa"/>
            <w:tcBorders>
              <w:left w:val="single" w:sz="8" w:space="0" w:color="auto"/>
            </w:tcBorders>
            <w:shd w:val="clear" w:color="auto" w:fill="DFDFBF"/>
            <w:vAlign w:val="bottom"/>
          </w:tcPr>
          <w:p w14:paraId="0BCF87E8" w14:textId="77777777" w:rsidR="005877A5" w:rsidRPr="0084120C" w:rsidRDefault="00587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00" w:type="dxa"/>
            <w:tcBorders>
              <w:right w:val="single" w:sz="8" w:space="0" w:color="auto"/>
            </w:tcBorders>
            <w:shd w:val="clear" w:color="auto" w:fill="DFDFBF"/>
            <w:vAlign w:val="bottom"/>
          </w:tcPr>
          <w:p w14:paraId="339D8874" w14:textId="77777777" w:rsidR="005877A5" w:rsidRPr="0084120C" w:rsidRDefault="00587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57" w:type="dxa"/>
            <w:tcBorders>
              <w:right w:val="single" w:sz="8" w:space="0" w:color="DFDFBF"/>
            </w:tcBorders>
            <w:shd w:val="clear" w:color="auto" w:fill="DFDFBF"/>
            <w:vAlign w:val="bottom"/>
          </w:tcPr>
          <w:p w14:paraId="3D889452" w14:textId="72982EDB" w:rsidR="005877A5" w:rsidRPr="0084120C" w:rsidRDefault="0084120C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hiếm khi</w:t>
            </w:r>
          </w:p>
        </w:tc>
        <w:tc>
          <w:tcPr>
            <w:tcW w:w="851" w:type="dxa"/>
            <w:tcBorders>
              <w:right w:val="single" w:sz="8" w:space="0" w:color="DFDFBF"/>
            </w:tcBorders>
            <w:shd w:val="clear" w:color="auto" w:fill="DFDFBF"/>
            <w:vAlign w:val="bottom"/>
          </w:tcPr>
          <w:p w14:paraId="3BAEE0E3" w14:textId="77777777" w:rsidR="005877A5" w:rsidRPr="0084120C" w:rsidRDefault="00587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single" w:sz="8" w:space="0" w:color="DFDFBF"/>
            </w:tcBorders>
            <w:shd w:val="clear" w:color="auto" w:fill="DFDFBF"/>
            <w:vAlign w:val="bottom"/>
          </w:tcPr>
          <w:p w14:paraId="3EF628CD" w14:textId="77777777" w:rsidR="005877A5" w:rsidRPr="0084120C" w:rsidRDefault="00587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36" w:type="dxa"/>
            <w:tcBorders>
              <w:right w:val="single" w:sz="8" w:space="0" w:color="DFDFBF"/>
            </w:tcBorders>
            <w:shd w:val="clear" w:color="auto" w:fill="DFDFBF"/>
            <w:vAlign w:val="bottom"/>
          </w:tcPr>
          <w:p w14:paraId="04880D21" w14:textId="77777777" w:rsidR="005877A5" w:rsidRPr="0084120C" w:rsidRDefault="005877A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DFDFBF"/>
            <w:vAlign w:val="bottom"/>
          </w:tcPr>
          <w:p w14:paraId="726C577E" w14:textId="29E29A40" w:rsidR="005877A5" w:rsidRPr="0084120C" w:rsidRDefault="004669B1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h</w:t>
            </w:r>
            <w:r w:rsidR="005E73C0">
              <w:rPr>
                <w:b/>
                <w:bCs/>
                <w:sz w:val="20"/>
                <w:szCs w:val="20"/>
                <w:lang w:val="vi-VN"/>
              </w:rPr>
              <w:t>ằng</w:t>
            </w:r>
            <w:r w:rsidR="00075908" w:rsidRPr="0084120C">
              <w:rPr>
                <w:b/>
                <w:bCs/>
                <w:sz w:val="20"/>
                <w:szCs w:val="20"/>
                <w:lang w:val="vi-VN"/>
              </w:rPr>
              <w:t xml:space="preserve"> </w:t>
            </w:r>
            <w:r w:rsidR="0084120C" w:rsidRPr="0084120C">
              <w:rPr>
                <w:b/>
                <w:bCs/>
                <w:sz w:val="20"/>
                <w:szCs w:val="20"/>
                <w:lang w:val="vi-VN"/>
              </w:rPr>
              <w:t>ngày</w:t>
            </w:r>
          </w:p>
        </w:tc>
      </w:tr>
      <w:tr w:rsidR="002C3808" w:rsidRPr="00B31947" w14:paraId="3901CE04" w14:textId="77777777" w:rsidTr="004367B0">
        <w:trPr>
          <w:trHeight w:val="34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</w:tcPr>
          <w:p w14:paraId="31F5CE37" w14:textId="77777777" w:rsidR="002C3808" w:rsidRPr="00B31947" w:rsidRDefault="002C3808" w:rsidP="006C36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</w:tcPr>
          <w:p w14:paraId="3DF4CFEC" w14:textId="2773EEBA" w:rsidR="002C3808" w:rsidRPr="00B31947" w:rsidRDefault="00A42C66" w:rsidP="006C3676">
            <w:pPr>
              <w:spacing w:line="276" w:lineRule="auto"/>
              <w:ind w:left="100"/>
              <w:rPr>
                <w:sz w:val="24"/>
                <w:szCs w:val="24"/>
                <w:lang w:val="vi-VN"/>
              </w:rPr>
            </w:pPr>
            <w:proofErr w:type="spellStart"/>
            <w:r w:rsidRPr="00B31947">
              <w:rPr>
                <w:sz w:val="24"/>
                <w:szCs w:val="24"/>
              </w:rPr>
              <w:t>Tái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khám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đúng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theo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lịch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hẹn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với</w:t>
            </w:r>
            <w:proofErr w:type="spellEnd"/>
            <w:r w:rsidRPr="00B31947"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="002E209A">
              <w:rPr>
                <w:color w:val="000000" w:themeColor="text1"/>
                <w:sz w:val="24"/>
                <w:szCs w:val="24"/>
              </w:rPr>
              <w:t>nhân</w:t>
            </w:r>
            <w:proofErr w:type="spellEnd"/>
            <w:r w:rsidR="002E209A">
              <w:rPr>
                <w:color w:val="000000" w:themeColor="text1"/>
                <w:sz w:val="24"/>
                <w:szCs w:val="24"/>
                <w:lang w:val="vi-VN"/>
              </w:rPr>
              <w:t xml:space="preserve"> viên</w:t>
            </w:r>
            <w:r w:rsidRPr="00B31947">
              <w:rPr>
                <w:color w:val="000000" w:themeColor="text1"/>
                <w:sz w:val="24"/>
                <w:szCs w:val="24"/>
                <w:lang w:val="vi-VN"/>
              </w:rPr>
              <w:t xml:space="preserve"> y tế?</w:t>
            </w:r>
          </w:p>
        </w:tc>
        <w:tc>
          <w:tcPr>
            <w:tcW w:w="13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D9768F" w14:textId="77777777" w:rsidR="002C3808" w:rsidRPr="00B31947" w:rsidRDefault="002C3808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8A64661" w14:textId="77777777" w:rsidR="002C3808" w:rsidRPr="00B31947" w:rsidRDefault="002C3808" w:rsidP="006C3676">
            <w:pPr>
              <w:spacing w:line="276" w:lineRule="auto"/>
              <w:ind w:right="1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DE6EFCD" w14:textId="77777777" w:rsidR="002C3808" w:rsidRPr="00B31947" w:rsidRDefault="002C3808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8A48FD" w14:textId="77777777" w:rsidR="002C3808" w:rsidRPr="00B31947" w:rsidRDefault="002C3808" w:rsidP="006C3676">
            <w:pPr>
              <w:spacing w:line="276" w:lineRule="auto"/>
              <w:ind w:right="-121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71EF09F" w14:textId="77777777" w:rsidR="002C3808" w:rsidRPr="00B31947" w:rsidRDefault="002C3808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4367B0" w:rsidRPr="00B31947" w14:paraId="4581ED76" w14:textId="77777777" w:rsidTr="004367B0">
        <w:trPr>
          <w:trHeight w:val="412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shd w:val="clear" w:color="auto" w:fill="DFDFBF"/>
          </w:tcPr>
          <w:p w14:paraId="446102E0" w14:textId="77777777" w:rsidR="004367B0" w:rsidRPr="00B31947" w:rsidRDefault="004367B0" w:rsidP="006C36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</w:tcPr>
          <w:p w14:paraId="58B82E5B" w14:textId="3CE17F95" w:rsidR="004367B0" w:rsidRPr="00B31947" w:rsidRDefault="004367B0" w:rsidP="006C3676">
            <w:pPr>
              <w:spacing w:line="276" w:lineRule="auto"/>
              <w:ind w:left="100"/>
              <w:rPr>
                <w:sz w:val="24"/>
                <w:szCs w:val="24"/>
                <w:lang w:val="vi-VN"/>
              </w:rPr>
            </w:pPr>
            <w:proofErr w:type="spellStart"/>
            <w:r w:rsidRPr="00B31947">
              <w:rPr>
                <w:sz w:val="24"/>
                <w:szCs w:val="24"/>
              </w:rPr>
              <w:t>Dùng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thuốc</w:t>
            </w:r>
            <w:proofErr w:type="spellEnd"/>
            <w:r w:rsidRPr="00B31947">
              <w:rPr>
                <w:sz w:val="24"/>
                <w:szCs w:val="24"/>
              </w:rPr>
              <w:t xml:space="preserve"> Aspirin </w:t>
            </w:r>
            <w:proofErr w:type="spellStart"/>
            <w:r w:rsidRPr="00B31947">
              <w:rPr>
                <w:sz w:val="24"/>
                <w:szCs w:val="24"/>
              </w:rPr>
              <w:t>hoặc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các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thuốc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làm</w:t>
            </w:r>
            <w:proofErr w:type="spellEnd"/>
            <w:r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loãng</w:t>
            </w:r>
            <w:proofErr w:type="spellEnd"/>
            <w:r w:rsidRPr="00B31947">
              <w:rPr>
                <w:sz w:val="24"/>
                <w:szCs w:val="24"/>
                <w:lang w:val="vi-VN"/>
              </w:rPr>
              <w:t xml:space="preserve"> máu khác?</w:t>
            </w:r>
          </w:p>
        </w:tc>
        <w:tc>
          <w:tcPr>
            <w:tcW w:w="1357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2CD730E0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567AD6B8" w14:textId="77777777" w:rsidR="004367B0" w:rsidRPr="00B31947" w:rsidRDefault="004367B0" w:rsidP="006C3676">
            <w:pPr>
              <w:spacing w:line="276" w:lineRule="auto"/>
              <w:ind w:right="1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418C2669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38AA749E" w14:textId="77777777" w:rsidR="004367B0" w:rsidRPr="00B31947" w:rsidRDefault="004367B0" w:rsidP="006C3676">
            <w:pPr>
              <w:spacing w:line="276" w:lineRule="auto"/>
              <w:ind w:right="-121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7E48AF81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4367B0" w:rsidRPr="00B31947" w14:paraId="55459767" w14:textId="77777777" w:rsidTr="004367B0">
        <w:trPr>
          <w:trHeight w:val="834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</w:tcPr>
          <w:p w14:paraId="3D002501" w14:textId="77777777" w:rsidR="004367B0" w:rsidRPr="00B31947" w:rsidRDefault="004367B0" w:rsidP="006C36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</w:tcPr>
          <w:p w14:paraId="499871BA" w14:textId="2032F619" w:rsidR="004367B0" w:rsidRPr="00B31947" w:rsidRDefault="004367B0" w:rsidP="006C3676">
            <w:pPr>
              <w:spacing w:line="276" w:lineRule="auto"/>
              <w:ind w:left="100"/>
              <w:rPr>
                <w:sz w:val="24"/>
                <w:szCs w:val="24"/>
                <w:lang w:val="vi-VN"/>
              </w:rPr>
            </w:pPr>
            <w:proofErr w:type="spellStart"/>
            <w:r w:rsidRPr="00B31947">
              <w:rPr>
                <w:sz w:val="24"/>
                <w:szCs w:val="24"/>
              </w:rPr>
              <w:t>Áp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dụng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các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phương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pháp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giúp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giảm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căng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thẳng</w:t>
            </w:r>
            <w:proofErr w:type="spellEnd"/>
            <w:r w:rsidRPr="00B31947">
              <w:rPr>
                <w:sz w:val="24"/>
                <w:szCs w:val="24"/>
              </w:rPr>
              <w:t xml:space="preserve"> (</w:t>
            </w:r>
            <w:proofErr w:type="spellStart"/>
            <w:r w:rsidRPr="00B31947">
              <w:rPr>
                <w:sz w:val="24"/>
                <w:szCs w:val="24"/>
              </w:rPr>
              <w:t>ví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dụ</w:t>
            </w:r>
            <w:proofErr w:type="spellEnd"/>
            <w:r w:rsidRPr="00B31947">
              <w:rPr>
                <w:sz w:val="24"/>
                <w:szCs w:val="24"/>
              </w:rPr>
              <w:t>:</w:t>
            </w:r>
            <w:r w:rsidRPr="00B31947">
              <w:rPr>
                <w:sz w:val="24"/>
                <w:szCs w:val="24"/>
                <w:lang w:val="vi-VN"/>
              </w:rPr>
              <w:t xml:space="preserve"> dùng thuốc, tập yoga,</w:t>
            </w:r>
            <w:r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nghe</w:t>
            </w:r>
            <w:proofErr w:type="spellEnd"/>
            <w:r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nhạc</w:t>
            </w:r>
            <w:proofErr w:type="spellEnd"/>
            <w:r w:rsidRPr="00B31947">
              <w:rPr>
                <w:sz w:val="24"/>
                <w:szCs w:val="24"/>
              </w:rPr>
              <w:t>)?</w:t>
            </w:r>
          </w:p>
        </w:tc>
        <w:tc>
          <w:tcPr>
            <w:tcW w:w="13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84FC8A7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7D1B7F0" w14:textId="77777777" w:rsidR="004367B0" w:rsidRPr="00B31947" w:rsidRDefault="004367B0" w:rsidP="006C3676">
            <w:pPr>
              <w:spacing w:line="276" w:lineRule="auto"/>
              <w:ind w:right="1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38A4309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A3A89BC" w14:textId="77777777" w:rsidR="004367B0" w:rsidRPr="00B31947" w:rsidRDefault="004367B0" w:rsidP="006C3676">
            <w:pPr>
              <w:spacing w:line="276" w:lineRule="auto"/>
              <w:ind w:right="-121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2C2C67E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4367B0" w:rsidRPr="00B31947" w14:paraId="27CA4980" w14:textId="77777777" w:rsidTr="004367B0">
        <w:trPr>
          <w:trHeight w:val="494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shd w:val="clear" w:color="auto" w:fill="DFDFBF"/>
          </w:tcPr>
          <w:p w14:paraId="1BA9E9B3" w14:textId="77777777" w:rsidR="004367B0" w:rsidRPr="00B31947" w:rsidRDefault="004367B0" w:rsidP="006C36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</w:tcPr>
          <w:p w14:paraId="2D268D79" w14:textId="1F6F208A" w:rsidR="004367B0" w:rsidRPr="00B31947" w:rsidRDefault="004367B0" w:rsidP="006C3676">
            <w:pPr>
              <w:spacing w:line="276" w:lineRule="auto"/>
              <w:ind w:left="100"/>
              <w:rPr>
                <w:sz w:val="24"/>
                <w:szCs w:val="24"/>
                <w:lang w:val="vi-VN"/>
              </w:rPr>
            </w:pPr>
            <w:proofErr w:type="spellStart"/>
            <w:r w:rsidRPr="00B31947">
              <w:rPr>
                <w:sz w:val="24"/>
                <w:szCs w:val="24"/>
              </w:rPr>
              <w:t>Tham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gia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các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hoạt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động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thể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chất</w:t>
            </w:r>
            <w:proofErr w:type="spellEnd"/>
            <w:r w:rsidRPr="00B31947">
              <w:rPr>
                <w:sz w:val="24"/>
                <w:szCs w:val="24"/>
              </w:rPr>
              <w:t xml:space="preserve"> (</w:t>
            </w:r>
            <w:proofErr w:type="spellStart"/>
            <w:r w:rsidRPr="00B31947">
              <w:rPr>
                <w:sz w:val="24"/>
                <w:szCs w:val="24"/>
              </w:rPr>
              <w:t>ví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dụ</w:t>
            </w:r>
            <w:proofErr w:type="spellEnd"/>
            <w:r w:rsidRPr="00B31947">
              <w:rPr>
                <w:sz w:val="24"/>
                <w:szCs w:val="24"/>
              </w:rPr>
              <w:t xml:space="preserve">: </w:t>
            </w:r>
          </w:p>
          <w:p w14:paraId="60772848" w14:textId="1E1A3EC5" w:rsidR="004367B0" w:rsidRPr="00B31947" w:rsidRDefault="004367B0" w:rsidP="006C3676">
            <w:pPr>
              <w:spacing w:line="276" w:lineRule="auto"/>
              <w:ind w:left="100"/>
              <w:rPr>
                <w:sz w:val="24"/>
                <w:szCs w:val="24"/>
                <w:lang w:val="vi-VN"/>
              </w:rPr>
            </w:pPr>
            <w:r w:rsidRPr="00B31947">
              <w:rPr>
                <w:sz w:val="24"/>
                <w:szCs w:val="24"/>
                <w:lang w:val="vi-VN"/>
              </w:rPr>
              <w:t>đi bộ nhanh, đi cầu thang)?</w:t>
            </w:r>
          </w:p>
        </w:tc>
        <w:tc>
          <w:tcPr>
            <w:tcW w:w="1357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56512B18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02EF28DD" w14:textId="77777777" w:rsidR="004367B0" w:rsidRPr="00B31947" w:rsidRDefault="004367B0" w:rsidP="006C3676">
            <w:pPr>
              <w:spacing w:line="276" w:lineRule="auto"/>
              <w:ind w:right="1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2BFF6467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7FBB8D25" w14:textId="77777777" w:rsidR="004367B0" w:rsidRPr="00B31947" w:rsidRDefault="004367B0" w:rsidP="006C3676">
            <w:pPr>
              <w:spacing w:line="276" w:lineRule="auto"/>
              <w:ind w:right="-121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5922D175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5877A5" w:rsidRPr="00B31947" w14:paraId="19D6E427" w14:textId="77777777" w:rsidTr="004367B0">
        <w:trPr>
          <w:trHeight w:val="34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</w:tcPr>
          <w:p w14:paraId="1706D039" w14:textId="77777777" w:rsidR="005877A5" w:rsidRPr="00B31947" w:rsidRDefault="00E7139E" w:rsidP="006C36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</w:tcPr>
          <w:p w14:paraId="7B6EC75C" w14:textId="6A82BD9B" w:rsidR="005877A5" w:rsidRPr="00B31947" w:rsidRDefault="0084120C" w:rsidP="006C3676">
            <w:pPr>
              <w:spacing w:line="276" w:lineRule="auto"/>
              <w:ind w:left="100"/>
              <w:rPr>
                <w:sz w:val="24"/>
                <w:szCs w:val="24"/>
              </w:rPr>
            </w:pPr>
            <w:proofErr w:type="spellStart"/>
            <w:r w:rsidRPr="00B31947">
              <w:rPr>
                <w:sz w:val="24"/>
                <w:szCs w:val="24"/>
              </w:rPr>
              <w:t>Uống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254B39" w:rsidRPr="00B31947">
              <w:rPr>
                <w:sz w:val="24"/>
                <w:szCs w:val="24"/>
              </w:rPr>
              <w:t>thuốc</w:t>
            </w:r>
            <w:proofErr w:type="spellEnd"/>
            <w:r w:rsidR="00254B39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254B39" w:rsidRPr="00B31947">
              <w:rPr>
                <w:sz w:val="24"/>
                <w:szCs w:val="24"/>
              </w:rPr>
              <w:t>theo</w:t>
            </w:r>
            <w:proofErr w:type="spellEnd"/>
            <w:r w:rsidR="00254B39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254B39" w:rsidRPr="00B31947">
              <w:rPr>
                <w:sz w:val="24"/>
                <w:szCs w:val="24"/>
              </w:rPr>
              <w:t>đơn</w:t>
            </w:r>
            <w:proofErr w:type="spellEnd"/>
            <w:r w:rsidR="00254B39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A42C66" w:rsidRPr="00B31947">
              <w:rPr>
                <w:sz w:val="24"/>
                <w:szCs w:val="24"/>
              </w:rPr>
              <w:t>và</w:t>
            </w:r>
            <w:proofErr w:type="spellEnd"/>
            <w:r w:rsidR="00A42C66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A42C66" w:rsidRPr="00B31947">
              <w:rPr>
                <w:sz w:val="24"/>
                <w:szCs w:val="24"/>
              </w:rPr>
              <w:t>không</w:t>
            </w:r>
            <w:proofErr w:type="spellEnd"/>
            <w:r w:rsidR="00A42C66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A42C66" w:rsidRPr="00B31947">
              <w:rPr>
                <w:sz w:val="24"/>
                <w:szCs w:val="24"/>
              </w:rPr>
              <w:t>bỏ</w:t>
            </w:r>
            <w:proofErr w:type="spellEnd"/>
            <w:r w:rsidR="00A42C66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A42C66" w:rsidRPr="00B31947">
              <w:rPr>
                <w:sz w:val="24"/>
                <w:szCs w:val="24"/>
              </w:rPr>
              <w:t>sót</w:t>
            </w:r>
            <w:proofErr w:type="spellEnd"/>
            <w:r w:rsidR="00A42C66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A42C66" w:rsidRPr="00B31947">
              <w:rPr>
                <w:sz w:val="24"/>
                <w:szCs w:val="24"/>
              </w:rPr>
              <w:t>liều</w:t>
            </w:r>
            <w:proofErr w:type="spellEnd"/>
            <w:r w:rsidR="00A42C66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A42C66" w:rsidRPr="00B31947">
              <w:rPr>
                <w:sz w:val="24"/>
                <w:szCs w:val="24"/>
              </w:rPr>
              <w:t>nào</w:t>
            </w:r>
            <w:proofErr w:type="spellEnd"/>
            <w:r w:rsidR="00A42C66" w:rsidRPr="00B31947">
              <w:rPr>
                <w:sz w:val="24"/>
                <w:szCs w:val="24"/>
              </w:rPr>
              <w:t>?</w:t>
            </w:r>
          </w:p>
        </w:tc>
        <w:tc>
          <w:tcPr>
            <w:tcW w:w="13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E31E83" w14:textId="77777777" w:rsidR="005877A5" w:rsidRPr="00B31947" w:rsidRDefault="00E7139E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167ECE" w14:textId="77777777" w:rsidR="005877A5" w:rsidRPr="00B31947" w:rsidRDefault="00E7139E" w:rsidP="006C3676">
            <w:pPr>
              <w:spacing w:line="276" w:lineRule="auto"/>
              <w:ind w:right="1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90B57F0" w14:textId="77777777" w:rsidR="005877A5" w:rsidRPr="00B31947" w:rsidRDefault="00E7139E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3396761" w14:textId="77777777" w:rsidR="005877A5" w:rsidRPr="00B31947" w:rsidRDefault="00E7139E" w:rsidP="006C3676">
            <w:pPr>
              <w:spacing w:line="276" w:lineRule="auto"/>
              <w:ind w:right="-121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C3FE23B" w14:textId="77777777" w:rsidR="005877A5" w:rsidRPr="00B31947" w:rsidRDefault="00E7139E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4367B0" w:rsidRPr="00B31947" w14:paraId="492504FD" w14:textId="77777777" w:rsidTr="004367B0">
        <w:trPr>
          <w:trHeight w:val="62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  <w:shd w:val="clear" w:color="auto" w:fill="DFDFBF"/>
          </w:tcPr>
          <w:p w14:paraId="422D046B" w14:textId="77777777" w:rsidR="004367B0" w:rsidRPr="00B31947" w:rsidRDefault="004367B0" w:rsidP="006C36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  <w:shd w:val="clear" w:color="auto" w:fill="DFDFBF"/>
              </w:rPr>
              <w:t>6.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</w:tcPr>
          <w:p w14:paraId="540F4999" w14:textId="141EE99C" w:rsidR="004367B0" w:rsidRPr="00443979" w:rsidRDefault="004367B0" w:rsidP="006C3676">
            <w:pPr>
              <w:spacing w:line="276" w:lineRule="auto"/>
              <w:ind w:left="100"/>
              <w:rPr>
                <w:sz w:val="24"/>
                <w:szCs w:val="24"/>
              </w:rPr>
            </w:pPr>
            <w:proofErr w:type="spellStart"/>
            <w:r w:rsidRPr="00B31947">
              <w:rPr>
                <w:sz w:val="24"/>
                <w:szCs w:val="24"/>
              </w:rPr>
              <w:t>Yêu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cầu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các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món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ăn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ít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chất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béo</w:t>
            </w:r>
            <w:proofErr w:type="spellEnd"/>
            <w:r w:rsidRPr="00B31947">
              <w:rPr>
                <w:sz w:val="24"/>
                <w:szCs w:val="24"/>
                <w:lang w:val="vi-VN"/>
              </w:rPr>
              <w:t xml:space="preserve"> khi ăn </w:t>
            </w:r>
            <w:proofErr w:type="spellStart"/>
            <w:r w:rsidRPr="00B31947">
              <w:rPr>
                <w:sz w:val="24"/>
                <w:szCs w:val="24"/>
              </w:rPr>
              <w:t>bên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ngoài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hoặc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khi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dùng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bữa</w:t>
            </w:r>
            <w:proofErr w:type="spellEnd"/>
            <w:r w:rsidRPr="00B31947">
              <w:rPr>
                <w:sz w:val="24"/>
                <w:szCs w:val="24"/>
              </w:rPr>
              <w:t xml:space="preserve"> ở</w:t>
            </w:r>
            <w:r w:rsidRPr="00B31947">
              <w:rPr>
                <w:sz w:val="24"/>
                <w:szCs w:val="24"/>
                <w:lang w:val="vi-VN"/>
              </w:rPr>
              <w:t xml:space="preserve"> nhà người</w:t>
            </w:r>
            <w:r w:rsidR="00443979"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khác</w:t>
            </w:r>
            <w:proofErr w:type="spellEnd"/>
            <w:r w:rsidRPr="00B31947">
              <w:rPr>
                <w:sz w:val="24"/>
                <w:szCs w:val="24"/>
              </w:rPr>
              <w:t>?</w:t>
            </w:r>
          </w:p>
        </w:tc>
        <w:tc>
          <w:tcPr>
            <w:tcW w:w="1357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69874C6B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068B9CE9" w14:textId="77777777" w:rsidR="004367B0" w:rsidRPr="00B31947" w:rsidRDefault="004367B0" w:rsidP="006C3676">
            <w:pPr>
              <w:spacing w:line="276" w:lineRule="auto"/>
              <w:ind w:right="1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350F49AC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268A19B6" w14:textId="77777777" w:rsidR="004367B0" w:rsidRPr="00B31947" w:rsidRDefault="004367B0" w:rsidP="006C3676">
            <w:pPr>
              <w:spacing w:line="276" w:lineRule="auto"/>
              <w:ind w:right="-121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1B0926DF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4367B0" w:rsidRPr="00B31947" w14:paraId="38710F55" w14:textId="77777777" w:rsidTr="00A64DFD">
        <w:trPr>
          <w:trHeight w:val="666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</w:tcPr>
          <w:p w14:paraId="0651BB4B" w14:textId="77777777" w:rsidR="004367B0" w:rsidRPr="00B31947" w:rsidRDefault="004367B0" w:rsidP="006C36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</w:tcPr>
          <w:p w14:paraId="088ACF3E" w14:textId="4901432D" w:rsidR="004367B0" w:rsidRPr="00B31947" w:rsidRDefault="004367B0" w:rsidP="006C3676">
            <w:pPr>
              <w:spacing w:line="276" w:lineRule="auto"/>
              <w:ind w:left="100"/>
              <w:rPr>
                <w:sz w:val="24"/>
                <w:szCs w:val="24"/>
              </w:rPr>
            </w:pPr>
            <w:proofErr w:type="spellStart"/>
            <w:r w:rsidRPr="00B31947">
              <w:rPr>
                <w:sz w:val="24"/>
                <w:szCs w:val="24"/>
              </w:rPr>
              <w:t>Thực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hiện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các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biện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pháp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phòng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tránh</w:t>
            </w:r>
            <w:proofErr w:type="spellEnd"/>
            <w:r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bị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bệnh</w:t>
            </w:r>
            <w:proofErr w:type="spellEnd"/>
            <w:r w:rsidRPr="00B31947">
              <w:rPr>
                <w:sz w:val="24"/>
                <w:szCs w:val="24"/>
                <w:lang w:val="vi-VN"/>
              </w:rPr>
              <w:t xml:space="preserve"> </w:t>
            </w:r>
            <w:r w:rsidRPr="00B31947">
              <w:rPr>
                <w:sz w:val="24"/>
                <w:szCs w:val="24"/>
              </w:rPr>
              <w:t>(</w:t>
            </w:r>
            <w:proofErr w:type="spellStart"/>
            <w:r w:rsidRPr="00B31947">
              <w:rPr>
                <w:sz w:val="24"/>
                <w:szCs w:val="24"/>
              </w:rPr>
              <w:t>ví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dụ</w:t>
            </w:r>
            <w:proofErr w:type="spellEnd"/>
            <w:r w:rsidRPr="00B31947">
              <w:rPr>
                <w:sz w:val="24"/>
                <w:szCs w:val="24"/>
              </w:rPr>
              <w:t xml:space="preserve">: </w:t>
            </w:r>
            <w:proofErr w:type="spellStart"/>
            <w:r w:rsidRPr="00B31947">
              <w:rPr>
                <w:sz w:val="24"/>
                <w:szCs w:val="24"/>
              </w:rPr>
              <w:t>tiêm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ngừa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cúm</w:t>
            </w:r>
            <w:proofErr w:type="spellEnd"/>
            <w:r w:rsidRPr="00B31947">
              <w:rPr>
                <w:sz w:val="24"/>
                <w:szCs w:val="24"/>
              </w:rPr>
              <w:t xml:space="preserve">, </w:t>
            </w:r>
            <w:proofErr w:type="spellStart"/>
            <w:r w:rsidRPr="00B31947">
              <w:rPr>
                <w:sz w:val="24"/>
                <w:szCs w:val="24"/>
              </w:rPr>
              <w:t>rửa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tay</w:t>
            </w:r>
            <w:proofErr w:type="spellEnd"/>
            <w:r w:rsidRPr="00B31947">
              <w:rPr>
                <w:sz w:val="24"/>
                <w:szCs w:val="24"/>
              </w:rPr>
              <w:t>)?</w:t>
            </w:r>
          </w:p>
        </w:tc>
        <w:tc>
          <w:tcPr>
            <w:tcW w:w="13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3D2A54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58DCA2E" w14:textId="77777777" w:rsidR="004367B0" w:rsidRPr="00B31947" w:rsidRDefault="004367B0" w:rsidP="006C3676">
            <w:pPr>
              <w:spacing w:line="276" w:lineRule="auto"/>
              <w:ind w:right="1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92359B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1F4E8D" w14:textId="77777777" w:rsidR="004367B0" w:rsidRPr="00B31947" w:rsidRDefault="004367B0" w:rsidP="006C3676">
            <w:pPr>
              <w:spacing w:line="276" w:lineRule="auto"/>
              <w:ind w:right="-121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3156FDC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5877A5" w:rsidRPr="00B31947" w14:paraId="52C34031" w14:textId="77777777" w:rsidTr="004367B0">
        <w:trPr>
          <w:trHeight w:val="340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FDFBF"/>
          </w:tcPr>
          <w:p w14:paraId="19546EC8" w14:textId="77777777" w:rsidR="005877A5" w:rsidRPr="00B31947" w:rsidRDefault="00E7139E" w:rsidP="006C36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45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BF"/>
          </w:tcPr>
          <w:p w14:paraId="572AA368" w14:textId="6F8D0FFE" w:rsidR="003D3F94" w:rsidRPr="00B31947" w:rsidRDefault="0084120C" w:rsidP="006C3676">
            <w:pPr>
              <w:spacing w:line="276" w:lineRule="auto"/>
              <w:ind w:left="100"/>
              <w:rPr>
                <w:spacing w:val="-2"/>
                <w:sz w:val="24"/>
                <w:szCs w:val="24"/>
                <w:lang w:val="vi-VN"/>
              </w:rPr>
            </w:pPr>
            <w:proofErr w:type="spellStart"/>
            <w:r w:rsidRPr="00B31947">
              <w:rPr>
                <w:sz w:val="24"/>
                <w:szCs w:val="24"/>
              </w:rPr>
              <w:t>Ăn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nhiều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trái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cây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và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rau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củ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quả</w:t>
            </w:r>
            <w:proofErr w:type="spellEnd"/>
            <w:r w:rsidRPr="00B31947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35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19CBA1D4" w14:textId="77777777" w:rsidR="005877A5" w:rsidRPr="00B31947" w:rsidRDefault="00E7139E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340BFBB6" w14:textId="77777777" w:rsidR="005877A5" w:rsidRPr="00B31947" w:rsidRDefault="00E7139E" w:rsidP="006C3676">
            <w:pPr>
              <w:spacing w:line="276" w:lineRule="auto"/>
              <w:ind w:right="1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4AC449B6" w14:textId="77777777" w:rsidR="005877A5" w:rsidRPr="00B31947" w:rsidRDefault="00E7139E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674CA7BA" w14:textId="77777777" w:rsidR="005877A5" w:rsidRPr="00B31947" w:rsidRDefault="00E7139E" w:rsidP="006C3676">
            <w:pPr>
              <w:spacing w:line="276" w:lineRule="auto"/>
              <w:ind w:right="-121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02CB77E5" w14:textId="77777777" w:rsidR="005877A5" w:rsidRPr="00B31947" w:rsidRDefault="00E7139E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4367B0" w:rsidRPr="00B31947" w14:paraId="35C9DAA3" w14:textId="77777777" w:rsidTr="004367B0">
        <w:trPr>
          <w:trHeight w:val="428"/>
        </w:trPr>
        <w:tc>
          <w:tcPr>
            <w:tcW w:w="380" w:type="dxa"/>
            <w:tcBorders>
              <w:top w:val="single" w:sz="8" w:space="0" w:color="auto"/>
              <w:left w:val="single" w:sz="8" w:space="0" w:color="auto"/>
            </w:tcBorders>
          </w:tcPr>
          <w:p w14:paraId="67FF9BE2" w14:textId="77777777" w:rsidR="004367B0" w:rsidRPr="00B31947" w:rsidRDefault="004367B0" w:rsidP="006C3676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4500" w:type="dxa"/>
            <w:tcBorders>
              <w:top w:val="single" w:sz="8" w:space="0" w:color="auto"/>
              <w:right w:val="single" w:sz="8" w:space="0" w:color="auto"/>
            </w:tcBorders>
          </w:tcPr>
          <w:p w14:paraId="540C110E" w14:textId="00B3DCAA" w:rsidR="004367B0" w:rsidRPr="00B31947" w:rsidRDefault="004367B0" w:rsidP="006C3676">
            <w:pPr>
              <w:spacing w:line="276" w:lineRule="auto"/>
              <w:ind w:left="100"/>
              <w:rPr>
                <w:sz w:val="24"/>
                <w:szCs w:val="24"/>
              </w:rPr>
            </w:pPr>
            <w:proofErr w:type="spellStart"/>
            <w:r w:rsidRPr="00B31947">
              <w:rPr>
                <w:sz w:val="24"/>
                <w:szCs w:val="24"/>
              </w:rPr>
              <w:t>Tránh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hút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thuốc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lá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và</w:t>
            </w:r>
            <w:proofErr w:type="spellEnd"/>
            <w:r w:rsidRPr="00B31947">
              <w:rPr>
                <w:sz w:val="24"/>
                <w:szCs w:val="24"/>
              </w:rPr>
              <w:t>/</w:t>
            </w:r>
            <w:proofErr w:type="spellStart"/>
            <w:r w:rsidRPr="00B31947">
              <w:rPr>
                <w:sz w:val="24"/>
                <w:szCs w:val="24"/>
              </w:rPr>
              <w:t>hoặc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tránh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tiếp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xúc</w:t>
            </w:r>
            <w:proofErr w:type="spellEnd"/>
            <w:r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với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người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hút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thuốc</w:t>
            </w:r>
            <w:proofErr w:type="spellEnd"/>
            <w:r w:rsidRPr="00B31947">
              <w:rPr>
                <w:sz w:val="24"/>
                <w:szCs w:val="24"/>
              </w:rPr>
              <w:t>?</w:t>
            </w:r>
          </w:p>
        </w:tc>
        <w:tc>
          <w:tcPr>
            <w:tcW w:w="135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DF72BC3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E56C456" w14:textId="77777777" w:rsidR="004367B0" w:rsidRPr="00B31947" w:rsidRDefault="004367B0" w:rsidP="006C3676">
            <w:pPr>
              <w:spacing w:line="276" w:lineRule="auto"/>
              <w:ind w:right="1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B6F1AF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736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2628345" w14:textId="77777777" w:rsidR="004367B0" w:rsidRPr="00B31947" w:rsidRDefault="004367B0" w:rsidP="006C3676">
            <w:pPr>
              <w:spacing w:line="276" w:lineRule="auto"/>
              <w:ind w:right="-121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852A67D" w14:textId="77777777" w:rsidR="004367B0" w:rsidRPr="00B31947" w:rsidRDefault="004367B0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5877A5" w14:paraId="6D11D450" w14:textId="77777777" w:rsidTr="004367B0">
        <w:trPr>
          <w:trHeight w:val="62"/>
        </w:trPr>
        <w:tc>
          <w:tcPr>
            <w:tcW w:w="3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BD565CD" w14:textId="77777777" w:rsidR="005877A5" w:rsidRDefault="005877A5">
            <w:pPr>
              <w:rPr>
                <w:sz w:val="5"/>
                <w:szCs w:val="5"/>
              </w:rPr>
            </w:pPr>
          </w:p>
        </w:tc>
        <w:tc>
          <w:tcPr>
            <w:tcW w:w="4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4AF20FE" w14:textId="77777777" w:rsidR="005877A5" w:rsidRDefault="005877A5">
            <w:pPr>
              <w:rPr>
                <w:sz w:val="5"/>
                <w:szCs w:val="5"/>
              </w:rPr>
            </w:pPr>
          </w:p>
        </w:tc>
        <w:tc>
          <w:tcPr>
            <w:tcW w:w="1357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91A0F8" w14:textId="77777777" w:rsidR="005877A5" w:rsidRDefault="005877A5">
            <w:pPr>
              <w:rPr>
                <w:sz w:val="5"/>
                <w:szCs w:val="5"/>
              </w:rPr>
            </w:pPr>
          </w:p>
        </w:tc>
        <w:tc>
          <w:tcPr>
            <w:tcW w:w="851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6D904C3" w14:textId="77777777" w:rsidR="005877A5" w:rsidRDefault="005877A5">
            <w:pPr>
              <w:rPr>
                <w:sz w:val="5"/>
                <w:szCs w:val="5"/>
              </w:rPr>
            </w:pP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E988F4D" w14:textId="77777777" w:rsidR="005877A5" w:rsidRDefault="005877A5">
            <w:pPr>
              <w:rPr>
                <w:sz w:val="5"/>
                <w:szCs w:val="5"/>
              </w:rPr>
            </w:pPr>
          </w:p>
        </w:tc>
        <w:tc>
          <w:tcPr>
            <w:tcW w:w="736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DBE2404" w14:textId="77777777" w:rsidR="005877A5" w:rsidRDefault="005877A5">
            <w:pPr>
              <w:rPr>
                <w:sz w:val="5"/>
                <w:szCs w:val="5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27852EB" w14:textId="77777777" w:rsidR="005877A5" w:rsidRDefault="005877A5">
            <w:pPr>
              <w:rPr>
                <w:sz w:val="5"/>
                <w:szCs w:val="5"/>
              </w:rPr>
            </w:pPr>
          </w:p>
        </w:tc>
      </w:tr>
    </w:tbl>
    <w:p w14:paraId="22B1D8CB" w14:textId="77777777" w:rsidR="002C3808" w:rsidRDefault="002C3808" w:rsidP="0084120C">
      <w:pPr>
        <w:ind w:left="426"/>
        <w:rPr>
          <w:rFonts w:eastAsia="Times New Roman"/>
          <w:b/>
          <w:bCs/>
          <w:sz w:val="28"/>
          <w:szCs w:val="28"/>
          <w:lang w:val="vi-VN"/>
        </w:rPr>
      </w:pPr>
    </w:p>
    <w:p w14:paraId="40A40F08" w14:textId="6B8E6470" w:rsidR="0084120C" w:rsidRPr="00B31947" w:rsidRDefault="00230907" w:rsidP="0084120C">
      <w:pPr>
        <w:ind w:left="426"/>
        <w:rPr>
          <w:rFonts w:eastAsia="Times New Roman"/>
          <w:b/>
          <w:bCs/>
          <w:sz w:val="24"/>
          <w:szCs w:val="24"/>
          <w:lang w:val="vi-VN"/>
        </w:rPr>
      </w:pPr>
      <w:r>
        <w:rPr>
          <w:rFonts w:eastAsia="Times New Roman"/>
          <w:b/>
          <w:bCs/>
          <w:sz w:val="24"/>
          <w:szCs w:val="24"/>
          <w:lang w:val="vi-VN"/>
        </w:rPr>
        <w:t>PHẦN</w:t>
      </w:r>
      <w:r w:rsidRPr="00B31947">
        <w:rPr>
          <w:rFonts w:eastAsia="Times New Roman"/>
          <w:b/>
          <w:bCs/>
          <w:sz w:val="24"/>
          <w:szCs w:val="24"/>
          <w:lang w:val="vi-VN"/>
        </w:rPr>
        <w:t xml:space="preserve"> </w:t>
      </w:r>
      <w:r w:rsidR="0084120C" w:rsidRPr="00B31947">
        <w:rPr>
          <w:rFonts w:eastAsia="Times New Roman"/>
          <w:b/>
          <w:bCs/>
          <w:sz w:val="24"/>
          <w:szCs w:val="24"/>
          <w:lang w:val="vi-VN"/>
        </w:rPr>
        <w:t>B:</w:t>
      </w:r>
    </w:p>
    <w:p w14:paraId="0D8C132F" w14:textId="2A52EA6E" w:rsidR="006C3676" w:rsidRPr="00B31947" w:rsidRDefault="00A42C66" w:rsidP="0084120C">
      <w:pPr>
        <w:ind w:left="440"/>
        <w:rPr>
          <w:rFonts w:eastAsia="Times New Roman"/>
          <w:sz w:val="24"/>
          <w:szCs w:val="24"/>
          <w:lang w:val="vi-VN"/>
        </w:rPr>
      </w:pPr>
      <w:r w:rsidRPr="00B31947">
        <w:rPr>
          <w:rFonts w:eastAsia="Times New Roman"/>
          <w:sz w:val="24"/>
          <w:szCs w:val="24"/>
          <w:lang w:val="vi-VN"/>
        </w:rPr>
        <w:t xml:space="preserve">Dưới đây là những vấn đề mà người mắc bệnh mạch vành </w:t>
      </w:r>
      <w:r w:rsidRPr="00443979">
        <w:rPr>
          <w:rFonts w:eastAsia="Times New Roman"/>
          <w:sz w:val="24"/>
          <w:szCs w:val="24"/>
          <w:lang w:val="vi-VN"/>
        </w:rPr>
        <w:t xml:space="preserve">cần </w:t>
      </w:r>
      <w:r w:rsidRPr="0004139C">
        <w:rPr>
          <w:rFonts w:eastAsia="Times New Roman"/>
          <w:sz w:val="24"/>
          <w:szCs w:val="24"/>
          <w:u w:val="thick"/>
          <w:lang w:val="vi-VN"/>
        </w:rPr>
        <w:t>theo dõi</w:t>
      </w:r>
      <w:r w:rsidRPr="00B31947">
        <w:rPr>
          <w:rFonts w:eastAsia="Times New Roman"/>
          <w:sz w:val="24"/>
          <w:szCs w:val="24"/>
          <w:lang w:val="vi-VN"/>
        </w:rPr>
        <w:t>. Ông/</w:t>
      </w:r>
      <w:r w:rsidR="004367B0">
        <w:rPr>
          <w:rFonts w:eastAsia="Times New Roman"/>
          <w:sz w:val="24"/>
          <w:szCs w:val="24"/>
          <w:lang w:val="vi-VN"/>
        </w:rPr>
        <w:t>B</w:t>
      </w:r>
      <w:r w:rsidRPr="00B31947">
        <w:rPr>
          <w:rFonts w:eastAsia="Times New Roman"/>
          <w:sz w:val="24"/>
          <w:szCs w:val="24"/>
          <w:lang w:val="vi-VN"/>
        </w:rPr>
        <w:t xml:space="preserve">à </w:t>
      </w:r>
      <w:r w:rsidR="00D55130">
        <w:rPr>
          <w:rFonts w:eastAsia="Times New Roman"/>
          <w:sz w:val="24"/>
          <w:szCs w:val="24"/>
          <w:lang w:val="vi-VN"/>
        </w:rPr>
        <w:t xml:space="preserve">thường </w:t>
      </w:r>
      <w:r w:rsidRPr="00B31947">
        <w:rPr>
          <w:rFonts w:eastAsia="Times New Roman"/>
          <w:sz w:val="24"/>
          <w:szCs w:val="24"/>
          <w:lang w:val="vi-VN"/>
        </w:rPr>
        <w:t xml:space="preserve">theo dõi các vấn đề dưới đây </w:t>
      </w:r>
      <w:r w:rsidR="00D55130">
        <w:rPr>
          <w:rFonts w:eastAsia="Times New Roman"/>
          <w:sz w:val="24"/>
          <w:szCs w:val="24"/>
          <w:lang w:val="vi-VN"/>
        </w:rPr>
        <w:t xml:space="preserve">như thế </w:t>
      </w:r>
      <w:r w:rsidRPr="00B31947">
        <w:rPr>
          <w:rFonts w:eastAsia="Times New Roman"/>
          <w:sz w:val="24"/>
          <w:szCs w:val="24"/>
          <w:lang w:val="vi-VN"/>
        </w:rPr>
        <w:t>nào</w:t>
      </w:r>
      <w:r w:rsidR="0084120C" w:rsidRPr="00B31947">
        <w:rPr>
          <w:rFonts w:eastAsia="Times New Roman"/>
          <w:sz w:val="24"/>
          <w:szCs w:val="24"/>
          <w:lang w:val="vi-VN"/>
        </w:rPr>
        <w:t>?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  <w:gridCol w:w="1499"/>
        <w:gridCol w:w="709"/>
        <w:gridCol w:w="142"/>
        <w:gridCol w:w="1070"/>
        <w:gridCol w:w="800"/>
        <w:gridCol w:w="1180"/>
      </w:tblGrid>
      <w:tr w:rsidR="0084120C" w:rsidRPr="0084120C" w14:paraId="0C4B534C" w14:textId="77777777" w:rsidTr="0084120C">
        <w:trPr>
          <w:trHeight w:val="299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  <w:vAlign w:val="bottom"/>
          </w:tcPr>
          <w:p w14:paraId="27506E88" w14:textId="77777777" w:rsidR="0084120C" w:rsidRPr="00EE2002" w:rsidRDefault="0084120C" w:rsidP="00F13B03">
            <w:pPr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99" w:type="dxa"/>
            <w:tcBorders>
              <w:top w:val="single" w:sz="8" w:space="0" w:color="auto"/>
              <w:right w:val="single" w:sz="8" w:space="0" w:color="DFDFBF"/>
            </w:tcBorders>
            <w:shd w:val="clear" w:color="auto" w:fill="DFDFBF"/>
            <w:vAlign w:val="bottom"/>
          </w:tcPr>
          <w:p w14:paraId="53AD2FAC" w14:textId="05DAADD8" w:rsidR="0084120C" w:rsidRPr="0084120C" w:rsidRDefault="0084120C" w:rsidP="00F13B03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proofErr w:type="spellStart"/>
            <w:r w:rsidRPr="0084120C">
              <w:rPr>
                <w:rFonts w:eastAsia="Times New Roman"/>
                <w:b/>
                <w:bCs/>
                <w:sz w:val="20"/>
                <w:szCs w:val="20"/>
                <w:shd w:val="clear" w:color="auto" w:fill="DFDFBF"/>
              </w:rPr>
              <w:t>Không</w:t>
            </w:r>
            <w:proofErr w:type="spellEnd"/>
            <w:r w:rsidRPr="0084120C">
              <w:rPr>
                <w:rFonts w:eastAsia="Times New Roman"/>
                <w:b/>
                <w:bCs/>
                <w:sz w:val="20"/>
                <w:szCs w:val="20"/>
                <w:shd w:val="clear" w:color="auto" w:fill="DFDFBF"/>
                <w:lang w:val="vi-VN"/>
              </w:rPr>
              <w:t xml:space="preserve"> bao giờ</w:t>
            </w:r>
            <w:r w:rsidRPr="0084120C">
              <w:rPr>
                <w:rFonts w:eastAsia="Times New Roman"/>
                <w:b/>
                <w:bCs/>
                <w:sz w:val="20"/>
                <w:szCs w:val="20"/>
                <w:shd w:val="clear" w:color="auto" w:fill="DFDFBF"/>
              </w:rPr>
              <w:t xml:space="preserve"> </w:t>
            </w:r>
            <w:proofErr w:type="spellStart"/>
            <w:r w:rsidRPr="0084120C">
              <w:rPr>
                <w:rFonts w:eastAsia="Times New Roman"/>
                <w:b/>
                <w:bCs/>
                <w:sz w:val="20"/>
                <w:szCs w:val="20"/>
                <w:shd w:val="clear" w:color="auto" w:fill="DFDFBF"/>
              </w:rPr>
              <w:t>hoặc</w:t>
            </w:r>
            <w:proofErr w:type="spellEnd"/>
          </w:p>
        </w:tc>
        <w:tc>
          <w:tcPr>
            <w:tcW w:w="709" w:type="dxa"/>
            <w:tcBorders>
              <w:top w:val="single" w:sz="8" w:space="0" w:color="auto"/>
              <w:right w:val="single" w:sz="8" w:space="0" w:color="DFDFBF"/>
            </w:tcBorders>
            <w:shd w:val="clear" w:color="auto" w:fill="DFDFBF"/>
            <w:vAlign w:val="bottom"/>
          </w:tcPr>
          <w:p w14:paraId="360AB246" w14:textId="77777777" w:rsidR="0084120C" w:rsidRPr="0084120C" w:rsidRDefault="0084120C" w:rsidP="00F13B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12" w:type="dxa"/>
            <w:gridSpan w:val="2"/>
            <w:tcBorders>
              <w:top w:val="single" w:sz="8" w:space="0" w:color="auto"/>
              <w:right w:val="single" w:sz="8" w:space="0" w:color="DFDFBF"/>
            </w:tcBorders>
            <w:shd w:val="clear" w:color="auto" w:fill="DFDFBF"/>
            <w:vAlign w:val="bottom"/>
          </w:tcPr>
          <w:p w14:paraId="53660AA2" w14:textId="12DBF27D" w:rsidR="0084120C" w:rsidRPr="0084120C" w:rsidRDefault="0084120C" w:rsidP="00F13B03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Thỉnh thoảng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DFDFBF"/>
            </w:tcBorders>
            <w:shd w:val="clear" w:color="auto" w:fill="DFDFBF"/>
            <w:vAlign w:val="bottom"/>
          </w:tcPr>
          <w:p w14:paraId="0CB2D593" w14:textId="77777777" w:rsidR="0084120C" w:rsidRPr="0084120C" w:rsidRDefault="0084120C" w:rsidP="00F13B03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  <w:vAlign w:val="bottom"/>
          </w:tcPr>
          <w:p w14:paraId="43B83162" w14:textId="30772A4C" w:rsidR="0084120C" w:rsidRPr="0084120C" w:rsidRDefault="0084120C" w:rsidP="00F13B03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proofErr w:type="spellStart"/>
            <w:r w:rsidRPr="0084120C"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DFDFBF"/>
              </w:rPr>
              <w:t>Luôn</w:t>
            </w:r>
            <w:proofErr w:type="spellEnd"/>
            <w:r w:rsidRPr="0084120C"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DFDFBF"/>
                <w:lang w:val="vi-VN"/>
              </w:rPr>
              <w:t xml:space="preserve"> luôn</w:t>
            </w:r>
            <w:r w:rsidRPr="0084120C"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DFDFBF"/>
              </w:rPr>
              <w:t xml:space="preserve"> </w:t>
            </w:r>
            <w:proofErr w:type="spellStart"/>
            <w:r w:rsidRPr="0084120C">
              <w:rPr>
                <w:rFonts w:eastAsia="Times New Roman"/>
                <w:b/>
                <w:bCs/>
                <w:w w:val="99"/>
                <w:sz w:val="20"/>
                <w:szCs w:val="20"/>
                <w:shd w:val="clear" w:color="auto" w:fill="DFDFBF"/>
              </w:rPr>
              <w:t>hoặc</w:t>
            </w:r>
            <w:proofErr w:type="spellEnd"/>
          </w:p>
        </w:tc>
      </w:tr>
      <w:tr w:rsidR="0084120C" w:rsidRPr="0084120C" w14:paraId="0AFF45CD" w14:textId="77777777" w:rsidTr="0084120C">
        <w:trPr>
          <w:trHeight w:val="230"/>
        </w:trPr>
        <w:tc>
          <w:tcPr>
            <w:tcW w:w="4880" w:type="dxa"/>
            <w:tcBorders>
              <w:left w:val="single" w:sz="8" w:space="0" w:color="auto"/>
              <w:right w:val="single" w:sz="8" w:space="0" w:color="auto"/>
            </w:tcBorders>
            <w:shd w:val="clear" w:color="auto" w:fill="DFDFBF"/>
            <w:vAlign w:val="bottom"/>
          </w:tcPr>
          <w:p w14:paraId="40C74428" w14:textId="77777777" w:rsidR="0084120C" w:rsidRPr="0084120C" w:rsidRDefault="0084120C" w:rsidP="00F13B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9" w:type="dxa"/>
            <w:tcBorders>
              <w:right w:val="single" w:sz="8" w:space="0" w:color="DFDFBF"/>
            </w:tcBorders>
            <w:shd w:val="clear" w:color="auto" w:fill="DFDFBF"/>
            <w:vAlign w:val="bottom"/>
          </w:tcPr>
          <w:p w14:paraId="378E7931" w14:textId="690B070F" w:rsidR="0084120C" w:rsidRPr="0084120C" w:rsidRDefault="0084120C" w:rsidP="00F13B03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hiếm khi</w:t>
            </w:r>
          </w:p>
        </w:tc>
        <w:tc>
          <w:tcPr>
            <w:tcW w:w="709" w:type="dxa"/>
            <w:tcBorders>
              <w:right w:val="single" w:sz="8" w:space="0" w:color="DFDFBF"/>
            </w:tcBorders>
            <w:shd w:val="clear" w:color="auto" w:fill="DFDFBF"/>
            <w:vAlign w:val="bottom"/>
          </w:tcPr>
          <w:p w14:paraId="6FCC0B4A" w14:textId="77777777" w:rsidR="0084120C" w:rsidRPr="0084120C" w:rsidRDefault="0084120C" w:rsidP="00F13B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2" w:type="dxa"/>
            <w:gridSpan w:val="2"/>
            <w:tcBorders>
              <w:right w:val="single" w:sz="8" w:space="0" w:color="DFDFBF"/>
            </w:tcBorders>
            <w:shd w:val="clear" w:color="auto" w:fill="DFDFBF"/>
            <w:vAlign w:val="bottom"/>
          </w:tcPr>
          <w:p w14:paraId="01DA0275" w14:textId="77777777" w:rsidR="0084120C" w:rsidRPr="0084120C" w:rsidRDefault="0084120C" w:rsidP="00F13B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00" w:type="dxa"/>
            <w:tcBorders>
              <w:right w:val="single" w:sz="8" w:space="0" w:color="DFDFBF"/>
            </w:tcBorders>
            <w:shd w:val="clear" w:color="auto" w:fill="DFDFBF"/>
            <w:vAlign w:val="bottom"/>
          </w:tcPr>
          <w:p w14:paraId="239CFDA0" w14:textId="77777777" w:rsidR="0084120C" w:rsidRPr="0084120C" w:rsidRDefault="0084120C" w:rsidP="00F13B03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shd w:val="clear" w:color="auto" w:fill="DFDFBF"/>
            <w:vAlign w:val="bottom"/>
          </w:tcPr>
          <w:p w14:paraId="58BAA2AA" w14:textId="73F2C2E3" w:rsidR="0084120C" w:rsidRPr="0084120C" w:rsidRDefault="0084120C" w:rsidP="00F13B03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hằng ngày</w:t>
            </w:r>
          </w:p>
        </w:tc>
      </w:tr>
      <w:tr w:rsidR="0084120C" w:rsidRPr="00B31947" w14:paraId="2E0CBD28" w14:textId="77777777" w:rsidTr="00B31947">
        <w:trPr>
          <w:trHeight w:val="348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EAA898" w14:textId="57E9A32F" w:rsidR="0088725B" w:rsidRPr="00B31947" w:rsidRDefault="0084120C" w:rsidP="006C3676">
            <w:pPr>
              <w:spacing w:line="276" w:lineRule="auto"/>
              <w:ind w:left="567" w:hanging="447"/>
              <w:rPr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</w:rPr>
              <w:t xml:space="preserve">10. </w:t>
            </w:r>
            <w:r w:rsidR="0088725B" w:rsidRPr="00B31947">
              <w:rPr>
                <w:sz w:val="24"/>
                <w:szCs w:val="24"/>
              </w:rPr>
              <w:t>T</w:t>
            </w:r>
            <w:r w:rsidRPr="00B31947">
              <w:rPr>
                <w:sz w:val="24"/>
                <w:szCs w:val="24"/>
              </w:rPr>
              <w:t xml:space="preserve">heo </w:t>
            </w:r>
            <w:proofErr w:type="spellStart"/>
            <w:r w:rsidRPr="00B31947">
              <w:rPr>
                <w:sz w:val="24"/>
                <w:szCs w:val="24"/>
              </w:rPr>
              <w:t>dõi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tình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trạng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216F32" w:rsidRPr="00B31947">
              <w:rPr>
                <w:sz w:val="24"/>
                <w:szCs w:val="24"/>
              </w:rPr>
              <w:t>sức</w:t>
            </w:r>
            <w:proofErr w:type="spellEnd"/>
            <w:r w:rsidR="00216F32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216F32" w:rsidRPr="00B31947">
              <w:rPr>
                <w:sz w:val="24"/>
                <w:szCs w:val="24"/>
              </w:rPr>
              <w:t>khỏe</w:t>
            </w:r>
            <w:proofErr w:type="spellEnd"/>
            <w:r w:rsidR="00216F32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216F32" w:rsidRPr="00B31947">
              <w:rPr>
                <w:sz w:val="24"/>
                <w:szCs w:val="24"/>
              </w:rPr>
              <w:t>của</w:t>
            </w:r>
            <w:proofErr w:type="spellEnd"/>
            <w:r w:rsidR="00216F32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88725B" w:rsidRPr="00B31947">
              <w:rPr>
                <w:sz w:val="24"/>
                <w:szCs w:val="24"/>
              </w:rPr>
              <w:t>bản</w:t>
            </w:r>
            <w:proofErr w:type="spellEnd"/>
            <w:r w:rsidR="0088725B" w:rsidRPr="00B31947">
              <w:rPr>
                <w:sz w:val="24"/>
                <w:szCs w:val="24"/>
                <w:lang w:val="vi-VN"/>
              </w:rPr>
              <w:t xml:space="preserve"> thân?</w:t>
            </w:r>
          </w:p>
        </w:tc>
        <w:tc>
          <w:tcPr>
            <w:tcW w:w="149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A52B438" w14:textId="77777777" w:rsidR="0084120C" w:rsidRPr="00B31947" w:rsidRDefault="0084120C" w:rsidP="006C3676">
            <w:pPr>
              <w:spacing w:line="276" w:lineRule="auto"/>
              <w:ind w:right="137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1D8C2DA" w14:textId="77777777" w:rsidR="0084120C" w:rsidRPr="00B31947" w:rsidRDefault="0084120C" w:rsidP="006C3676">
            <w:pPr>
              <w:spacing w:line="276" w:lineRule="auto"/>
              <w:ind w:right="-9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3B7FE70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4A8CEFA" w14:textId="6EF8C6FB" w:rsidR="0084120C" w:rsidRPr="00B31947" w:rsidRDefault="00477301" w:rsidP="006C3676">
            <w:pPr>
              <w:spacing w:line="276" w:lineRule="auto"/>
              <w:ind w:right="-26"/>
              <w:jc w:val="center"/>
              <w:rPr>
                <w:rFonts w:eastAsia="Times New Roman"/>
                <w:w w:val="99"/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  <w:lang w:val="vi-VN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1920D1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84120C" w:rsidRPr="00B31947" w14:paraId="07E4D2ED" w14:textId="77777777" w:rsidTr="00B31947">
        <w:trPr>
          <w:trHeight w:val="36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3465571E" w14:textId="60F35F43" w:rsidR="0084120C" w:rsidRPr="005311F6" w:rsidRDefault="0084120C" w:rsidP="006C3676">
            <w:pPr>
              <w:spacing w:line="276" w:lineRule="auto"/>
              <w:ind w:left="426" w:hanging="306"/>
              <w:rPr>
                <w:sz w:val="24"/>
                <w:szCs w:val="24"/>
                <w:lang w:val="vi-VN"/>
              </w:rPr>
            </w:pPr>
            <w:r w:rsidRPr="00B31947">
              <w:rPr>
                <w:sz w:val="24"/>
                <w:szCs w:val="24"/>
              </w:rPr>
              <w:t xml:space="preserve">11. </w:t>
            </w:r>
            <w:proofErr w:type="spellStart"/>
            <w:r w:rsidR="00221311" w:rsidRPr="00221311">
              <w:rPr>
                <w:sz w:val="24"/>
                <w:szCs w:val="24"/>
              </w:rPr>
              <w:t>Chú</w:t>
            </w:r>
            <w:proofErr w:type="spellEnd"/>
            <w:r w:rsidR="00221311" w:rsidRPr="00221311">
              <w:rPr>
                <w:sz w:val="24"/>
                <w:szCs w:val="24"/>
              </w:rPr>
              <w:t xml:space="preserve"> ý </w:t>
            </w:r>
            <w:proofErr w:type="spellStart"/>
            <w:r w:rsidR="00221311" w:rsidRPr="00221311">
              <w:rPr>
                <w:sz w:val="24"/>
                <w:szCs w:val="24"/>
              </w:rPr>
              <w:t>đến</w:t>
            </w:r>
            <w:proofErr w:type="spellEnd"/>
            <w:r w:rsidR="00221311" w:rsidRPr="00221311">
              <w:rPr>
                <w:sz w:val="24"/>
                <w:szCs w:val="24"/>
              </w:rPr>
              <w:t xml:space="preserve"> </w:t>
            </w:r>
            <w:proofErr w:type="spellStart"/>
            <w:r w:rsidR="00221311" w:rsidRPr="00221311">
              <w:rPr>
                <w:sz w:val="24"/>
                <w:szCs w:val="24"/>
              </w:rPr>
              <w:t>những</w:t>
            </w:r>
            <w:proofErr w:type="spellEnd"/>
            <w:r w:rsidR="00221311" w:rsidRPr="00221311">
              <w:rPr>
                <w:sz w:val="24"/>
                <w:szCs w:val="24"/>
              </w:rPr>
              <w:t xml:space="preserve"> </w:t>
            </w:r>
            <w:proofErr w:type="spellStart"/>
            <w:r w:rsidR="00221311" w:rsidRPr="00221311">
              <w:rPr>
                <w:sz w:val="24"/>
                <w:szCs w:val="24"/>
              </w:rPr>
              <w:t>thay</w:t>
            </w:r>
            <w:proofErr w:type="spellEnd"/>
            <w:r w:rsidR="00221311" w:rsidRPr="00221311">
              <w:rPr>
                <w:sz w:val="24"/>
                <w:szCs w:val="24"/>
              </w:rPr>
              <w:t xml:space="preserve"> </w:t>
            </w:r>
            <w:proofErr w:type="spellStart"/>
            <w:r w:rsidR="00221311" w:rsidRPr="00221311">
              <w:rPr>
                <w:sz w:val="24"/>
                <w:szCs w:val="24"/>
              </w:rPr>
              <w:t>đổi</w:t>
            </w:r>
            <w:proofErr w:type="spellEnd"/>
            <w:r w:rsidR="00221311" w:rsidRPr="00221311">
              <w:rPr>
                <w:sz w:val="24"/>
                <w:szCs w:val="24"/>
              </w:rPr>
              <w:t xml:space="preserve"> </w:t>
            </w:r>
            <w:proofErr w:type="spellStart"/>
            <w:r w:rsidR="005311F6">
              <w:rPr>
                <w:sz w:val="24"/>
                <w:szCs w:val="24"/>
              </w:rPr>
              <w:t>trong</w:t>
            </w:r>
            <w:proofErr w:type="spellEnd"/>
            <w:r w:rsidR="005311F6">
              <w:rPr>
                <w:sz w:val="24"/>
                <w:szCs w:val="24"/>
                <w:lang w:val="vi-VN"/>
              </w:rPr>
              <w:t xml:space="preserve"> người?</w:t>
            </w:r>
          </w:p>
        </w:tc>
        <w:tc>
          <w:tcPr>
            <w:tcW w:w="1499" w:type="dxa"/>
            <w:tcBorders>
              <w:top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2ECBEAF9" w14:textId="77777777" w:rsidR="0084120C" w:rsidRPr="00B31947" w:rsidRDefault="0084120C" w:rsidP="006C3676">
            <w:pPr>
              <w:spacing w:line="276" w:lineRule="auto"/>
              <w:ind w:right="137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60021A76" w14:textId="77777777" w:rsidR="0084120C" w:rsidRPr="00B31947" w:rsidRDefault="0084120C" w:rsidP="006C3676">
            <w:pPr>
              <w:spacing w:line="276" w:lineRule="auto"/>
              <w:ind w:right="-9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4BBE100F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557AFE91" w14:textId="77777777" w:rsidR="0084120C" w:rsidRPr="00B31947" w:rsidRDefault="0084120C" w:rsidP="006C3676">
            <w:pPr>
              <w:spacing w:line="276" w:lineRule="auto"/>
              <w:ind w:right="-26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6A84E8D3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84120C" w:rsidRPr="00B31947" w14:paraId="00856AD7" w14:textId="77777777" w:rsidTr="00B31947">
        <w:trPr>
          <w:trHeight w:val="348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B8607C" w14:textId="14534083" w:rsidR="003D3F94" w:rsidRPr="00B31947" w:rsidRDefault="0084120C" w:rsidP="006C3676">
            <w:pPr>
              <w:spacing w:line="276" w:lineRule="auto"/>
              <w:ind w:left="120"/>
              <w:rPr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</w:rPr>
              <w:t xml:space="preserve">12. </w:t>
            </w:r>
            <w:proofErr w:type="spellStart"/>
            <w:r w:rsidR="0088725B" w:rsidRPr="00B31947">
              <w:rPr>
                <w:sz w:val="24"/>
                <w:szCs w:val="24"/>
              </w:rPr>
              <w:t>K</w:t>
            </w:r>
            <w:r w:rsidRPr="00B31947">
              <w:rPr>
                <w:sz w:val="24"/>
                <w:szCs w:val="24"/>
              </w:rPr>
              <w:t>iểm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tra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huyết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áp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của</w:t>
            </w:r>
            <w:proofErr w:type="spellEnd"/>
            <w:r w:rsidR="00D55130">
              <w:rPr>
                <w:sz w:val="24"/>
                <w:szCs w:val="24"/>
                <w:lang w:val="vi-VN"/>
              </w:rPr>
              <w:t xml:space="preserve"> bản thân</w:t>
            </w:r>
            <w:r w:rsidRPr="00B31947">
              <w:rPr>
                <w:sz w:val="24"/>
                <w:szCs w:val="24"/>
                <w:lang w:val="vi-VN"/>
              </w:rPr>
              <w:t>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5A5973" w14:textId="77777777" w:rsidR="0084120C" w:rsidRPr="00B31947" w:rsidRDefault="0084120C" w:rsidP="006C3676">
            <w:pPr>
              <w:spacing w:line="276" w:lineRule="auto"/>
              <w:ind w:right="137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2679E7" w14:textId="77777777" w:rsidR="0084120C" w:rsidRPr="00B31947" w:rsidRDefault="0084120C" w:rsidP="006C3676">
            <w:pPr>
              <w:spacing w:line="276" w:lineRule="auto"/>
              <w:ind w:right="-9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1F66AF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34A9F" w14:textId="77777777" w:rsidR="0084120C" w:rsidRPr="00B31947" w:rsidRDefault="0084120C" w:rsidP="006C3676">
            <w:pPr>
              <w:spacing w:line="276" w:lineRule="auto"/>
              <w:ind w:right="-26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42AA21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84120C" w:rsidRPr="00B31947" w14:paraId="67D87F80" w14:textId="77777777" w:rsidTr="00B31947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</w:tcPr>
          <w:p w14:paraId="037A3F87" w14:textId="7B4CC9A2" w:rsidR="00C955F4" w:rsidRPr="00B31947" w:rsidRDefault="0084120C" w:rsidP="006C3676">
            <w:pPr>
              <w:spacing w:line="276" w:lineRule="auto"/>
              <w:ind w:left="426" w:hanging="306"/>
              <w:rPr>
                <w:color w:val="000000" w:themeColor="text1"/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</w:rPr>
              <w:t xml:space="preserve">13. </w:t>
            </w:r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Theo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dõi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311F6">
              <w:rPr>
                <w:color w:val="000000" w:themeColor="text1"/>
                <w:sz w:val="24"/>
                <w:szCs w:val="24"/>
              </w:rPr>
              <w:t>xem</w:t>
            </w:r>
            <w:proofErr w:type="spellEnd"/>
            <w:r w:rsidR="005311F6">
              <w:rPr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bản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thân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có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mệt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hơn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bình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thường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khi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thực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hiện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các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hoạt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động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  <w:lang w:val="vi-VN"/>
              </w:rPr>
              <w:t xml:space="preserve"> sinh hoạt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hằng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E33D1" w:rsidRPr="00B31947">
              <w:rPr>
                <w:color w:val="000000" w:themeColor="text1"/>
                <w:sz w:val="24"/>
                <w:szCs w:val="24"/>
              </w:rPr>
              <w:t>ngày</w:t>
            </w:r>
            <w:proofErr w:type="spellEnd"/>
            <w:r w:rsidR="001E33D1" w:rsidRPr="00B31947">
              <w:rPr>
                <w:color w:val="000000" w:themeColor="text1"/>
                <w:sz w:val="24"/>
                <w:szCs w:val="24"/>
                <w:lang w:val="vi-VN"/>
              </w:rPr>
              <w:t>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03E3C203" w14:textId="77777777" w:rsidR="0084120C" w:rsidRPr="00B31947" w:rsidRDefault="0084120C" w:rsidP="006C3676">
            <w:pPr>
              <w:spacing w:line="276" w:lineRule="auto"/>
              <w:ind w:right="137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5396A7C2" w14:textId="77777777" w:rsidR="0084120C" w:rsidRPr="00B31947" w:rsidRDefault="0084120C" w:rsidP="006C3676">
            <w:pPr>
              <w:spacing w:line="276" w:lineRule="auto"/>
              <w:ind w:right="-9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55AE9FEE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273A613A" w14:textId="77777777" w:rsidR="0084120C" w:rsidRPr="00B31947" w:rsidRDefault="0084120C" w:rsidP="006C3676">
            <w:pPr>
              <w:spacing w:line="276" w:lineRule="auto"/>
              <w:ind w:right="-26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05B0B9E7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84120C" w:rsidRPr="00B31947" w14:paraId="3DAEC58C" w14:textId="77777777" w:rsidTr="00B31947">
        <w:trPr>
          <w:trHeight w:val="351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9BD2F73" w14:textId="01293AE6" w:rsidR="003D3F94" w:rsidRPr="00B31947" w:rsidRDefault="0084120C" w:rsidP="006C3676">
            <w:pPr>
              <w:spacing w:line="276" w:lineRule="auto"/>
              <w:ind w:left="567" w:hanging="447"/>
              <w:rPr>
                <w:spacing w:val="-2"/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</w:rPr>
              <w:t xml:space="preserve">14. </w:t>
            </w:r>
            <w:r w:rsidR="0088725B" w:rsidRPr="00B31947">
              <w:rPr>
                <w:sz w:val="24"/>
                <w:szCs w:val="24"/>
              </w:rPr>
              <w:t>T</w:t>
            </w:r>
            <w:r w:rsidRPr="00B31947">
              <w:rPr>
                <w:sz w:val="24"/>
                <w:szCs w:val="24"/>
              </w:rPr>
              <w:t xml:space="preserve">heo </w:t>
            </w:r>
            <w:proofErr w:type="spellStart"/>
            <w:r w:rsidRPr="00B31947">
              <w:rPr>
                <w:sz w:val="24"/>
                <w:szCs w:val="24"/>
              </w:rPr>
              <w:t>dõi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các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tác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dụng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phụ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của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thuốc</w:t>
            </w:r>
            <w:proofErr w:type="spellEnd"/>
            <w:r w:rsidRPr="00B31947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D23069" w14:textId="77777777" w:rsidR="0084120C" w:rsidRPr="00B31947" w:rsidRDefault="0084120C" w:rsidP="006C3676">
            <w:pPr>
              <w:spacing w:line="276" w:lineRule="auto"/>
              <w:ind w:right="137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F97F99F" w14:textId="77777777" w:rsidR="0084120C" w:rsidRPr="00B31947" w:rsidRDefault="0084120C" w:rsidP="006C3676">
            <w:pPr>
              <w:spacing w:line="276" w:lineRule="auto"/>
              <w:ind w:right="-9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501B8E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3E0BC6" w14:textId="77777777" w:rsidR="0084120C" w:rsidRPr="00B31947" w:rsidRDefault="0084120C" w:rsidP="006C3676">
            <w:pPr>
              <w:spacing w:line="276" w:lineRule="auto"/>
              <w:ind w:right="-26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7568811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84120C" w:rsidRPr="00B31947" w14:paraId="2955BE31" w14:textId="77777777" w:rsidTr="00B31947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</w:tcPr>
          <w:p w14:paraId="17D3FD07" w14:textId="25C53BFC" w:rsidR="003D3F94" w:rsidRPr="00B31947" w:rsidRDefault="0084120C" w:rsidP="006C3676">
            <w:pPr>
              <w:spacing w:line="276" w:lineRule="auto"/>
              <w:ind w:left="567" w:hanging="447"/>
              <w:rPr>
                <w:spacing w:val="-2"/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</w:rPr>
              <w:t xml:space="preserve">15. </w:t>
            </w:r>
            <w:r w:rsidR="0088725B" w:rsidRPr="00B31947">
              <w:rPr>
                <w:sz w:val="24"/>
                <w:szCs w:val="24"/>
              </w:rPr>
              <w:t>T</w:t>
            </w:r>
            <w:r w:rsidRPr="00B31947">
              <w:rPr>
                <w:sz w:val="24"/>
                <w:szCs w:val="24"/>
              </w:rPr>
              <w:t xml:space="preserve">heo </w:t>
            </w:r>
            <w:proofErr w:type="spellStart"/>
            <w:r w:rsidRPr="00B31947">
              <w:rPr>
                <w:sz w:val="24"/>
                <w:szCs w:val="24"/>
              </w:rPr>
              <w:t>dõi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các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triệu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chứng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bệnh</w:t>
            </w:r>
            <w:proofErr w:type="spellEnd"/>
            <w:r w:rsidRPr="00B31947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  <w:vAlign w:val="center"/>
          </w:tcPr>
          <w:p w14:paraId="3A9EB7B5" w14:textId="77777777" w:rsidR="0084120C" w:rsidRPr="00B31947" w:rsidRDefault="0084120C" w:rsidP="006C3676">
            <w:pPr>
              <w:spacing w:line="276" w:lineRule="auto"/>
              <w:ind w:right="137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  <w:vAlign w:val="center"/>
          </w:tcPr>
          <w:p w14:paraId="75FA5D23" w14:textId="77777777" w:rsidR="0084120C" w:rsidRPr="00B31947" w:rsidRDefault="0084120C" w:rsidP="006C3676">
            <w:pPr>
              <w:spacing w:line="276" w:lineRule="auto"/>
              <w:ind w:right="-9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  <w:vAlign w:val="center"/>
          </w:tcPr>
          <w:p w14:paraId="20D4055F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  <w:vAlign w:val="center"/>
          </w:tcPr>
          <w:p w14:paraId="00DED885" w14:textId="77777777" w:rsidR="0084120C" w:rsidRPr="00B31947" w:rsidRDefault="0084120C" w:rsidP="006C3676">
            <w:pPr>
              <w:spacing w:line="276" w:lineRule="auto"/>
              <w:ind w:right="-26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  <w:vAlign w:val="center"/>
          </w:tcPr>
          <w:p w14:paraId="002512FA" w14:textId="77777777" w:rsidR="0084120C" w:rsidRPr="00B31947" w:rsidRDefault="0084120C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9441AB" w:rsidRPr="00B31947" w14:paraId="602A852C" w14:textId="77777777" w:rsidTr="00B31947">
        <w:trPr>
          <w:trHeight w:val="351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D8D6FC9" w14:textId="1C9AA2F0" w:rsidR="009441AB" w:rsidRPr="00B31947" w:rsidRDefault="009441AB" w:rsidP="006C3676">
            <w:pPr>
              <w:spacing w:line="276" w:lineRule="auto"/>
              <w:ind w:left="120"/>
              <w:rPr>
                <w:spacing w:val="-2"/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16.</w:t>
            </w:r>
            <w:r w:rsidRPr="00B31947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r w:rsidRPr="00B31947">
              <w:rPr>
                <w:sz w:val="24"/>
                <w:szCs w:val="24"/>
              </w:rPr>
              <w:t xml:space="preserve">Theo </w:t>
            </w:r>
            <w:proofErr w:type="spellStart"/>
            <w:r w:rsidRPr="00B31947">
              <w:rPr>
                <w:sz w:val="24"/>
                <w:szCs w:val="24"/>
              </w:rPr>
              <w:t>dõi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cân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nặng</w:t>
            </w:r>
            <w:proofErr w:type="spellEnd"/>
            <w:r w:rsidR="00D55130">
              <w:rPr>
                <w:sz w:val="24"/>
                <w:szCs w:val="24"/>
                <w:lang w:val="vi-VN"/>
              </w:rPr>
              <w:t xml:space="preserve"> của bản thân</w:t>
            </w:r>
            <w:r w:rsidRPr="00B31947">
              <w:rPr>
                <w:spacing w:val="-2"/>
                <w:sz w:val="24"/>
                <w:szCs w:val="24"/>
              </w:rPr>
              <w:t>?</w:t>
            </w:r>
          </w:p>
        </w:tc>
        <w:tc>
          <w:tcPr>
            <w:tcW w:w="149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065DC4" w14:textId="5943F972" w:rsidR="009441AB" w:rsidRPr="00B31947" w:rsidRDefault="009441AB" w:rsidP="006C3676">
            <w:pPr>
              <w:spacing w:line="276" w:lineRule="auto"/>
              <w:ind w:right="137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48209E" w14:textId="1FC55D2D" w:rsidR="009441AB" w:rsidRPr="00B31947" w:rsidRDefault="009441AB" w:rsidP="006C3676">
            <w:pPr>
              <w:spacing w:line="276" w:lineRule="auto"/>
              <w:ind w:right="-9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317FCE6" w14:textId="71943F8B" w:rsidR="009441AB" w:rsidRPr="00B31947" w:rsidRDefault="009441AB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4E09E6" w14:textId="5F569A2D" w:rsidR="009441AB" w:rsidRPr="00B31947" w:rsidRDefault="009441AB" w:rsidP="006C3676">
            <w:pPr>
              <w:spacing w:line="276" w:lineRule="auto"/>
              <w:ind w:right="-26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DEB09F" w14:textId="186592BB" w:rsidR="009441AB" w:rsidRPr="00B31947" w:rsidRDefault="009441AB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</w:tbl>
    <w:p w14:paraId="2F3399E6" w14:textId="77777777" w:rsidR="005877A5" w:rsidRPr="0084120C" w:rsidRDefault="005877A5">
      <w:pPr>
        <w:rPr>
          <w:lang w:val="vi-VN"/>
        </w:rPr>
        <w:sectPr w:rsidR="005877A5" w:rsidRPr="0084120C">
          <w:pgSz w:w="12240" w:h="15840"/>
          <w:pgMar w:top="1007" w:right="960" w:bottom="156" w:left="1000" w:header="0" w:footer="0" w:gutter="0"/>
          <w:cols w:space="720" w:equalWidth="0">
            <w:col w:w="10280"/>
          </w:cols>
        </w:sectPr>
      </w:pPr>
    </w:p>
    <w:p w14:paraId="763AA445" w14:textId="77777777" w:rsidR="00443979" w:rsidRDefault="00443979" w:rsidP="00C54DD0">
      <w:pPr>
        <w:ind w:left="426"/>
        <w:rPr>
          <w:rFonts w:eastAsia="Times New Roman"/>
          <w:b/>
          <w:bCs/>
          <w:sz w:val="24"/>
          <w:szCs w:val="24"/>
          <w:lang w:val="vi-VN"/>
        </w:rPr>
      </w:pPr>
    </w:p>
    <w:p w14:paraId="5B2D7338" w14:textId="77777777" w:rsidR="002E209A" w:rsidRDefault="002E209A" w:rsidP="00C54DD0">
      <w:pPr>
        <w:ind w:left="426"/>
        <w:rPr>
          <w:rFonts w:eastAsia="Times New Roman"/>
          <w:b/>
          <w:bCs/>
          <w:sz w:val="24"/>
          <w:szCs w:val="24"/>
          <w:lang w:val="vi-VN"/>
        </w:rPr>
      </w:pPr>
    </w:p>
    <w:p w14:paraId="1F1AC3AF" w14:textId="77777777" w:rsidR="005647D1" w:rsidRDefault="005647D1" w:rsidP="00C54DD0">
      <w:pPr>
        <w:ind w:left="426"/>
        <w:rPr>
          <w:rFonts w:eastAsia="Times New Roman"/>
          <w:b/>
          <w:bCs/>
          <w:sz w:val="24"/>
          <w:szCs w:val="24"/>
          <w:lang w:val="vi-VN"/>
        </w:rPr>
      </w:pPr>
    </w:p>
    <w:p w14:paraId="7F3038BA" w14:textId="42428E8D" w:rsidR="0084120C" w:rsidRPr="00B31947" w:rsidRDefault="0084120C" w:rsidP="00C54DD0">
      <w:pPr>
        <w:ind w:left="426"/>
        <w:rPr>
          <w:rFonts w:eastAsia="Times New Roman"/>
          <w:b/>
          <w:bCs/>
          <w:sz w:val="24"/>
          <w:szCs w:val="24"/>
          <w:lang w:val="vi-VN"/>
        </w:rPr>
      </w:pPr>
      <w:r w:rsidRPr="00B31947">
        <w:rPr>
          <w:rFonts w:eastAsia="Times New Roman"/>
          <w:b/>
          <w:bCs/>
          <w:sz w:val="24"/>
          <w:szCs w:val="24"/>
          <w:lang w:val="vi-VN"/>
        </w:rPr>
        <w:t>NHẬN BIẾT TRIỆU CHỨNG:</w:t>
      </w:r>
    </w:p>
    <w:p w14:paraId="4CA5E2BB" w14:textId="12F809E3" w:rsidR="005647D1" w:rsidRPr="00B31947" w:rsidRDefault="00A42C66" w:rsidP="0001610B">
      <w:pPr>
        <w:ind w:left="426"/>
        <w:rPr>
          <w:rFonts w:eastAsia="Times New Roman"/>
          <w:sz w:val="24"/>
          <w:szCs w:val="24"/>
          <w:lang w:val="vi-VN"/>
        </w:rPr>
      </w:pPr>
      <w:r w:rsidRPr="00B31947">
        <w:rPr>
          <w:rFonts w:eastAsia="Times New Roman"/>
          <w:sz w:val="24"/>
          <w:szCs w:val="24"/>
          <w:lang w:val="vi-VN"/>
        </w:rPr>
        <w:t xml:space="preserve">Nhiều người mắc bệnh tim có các triệu chứng như </w:t>
      </w:r>
      <w:r w:rsidRPr="00B31947">
        <w:rPr>
          <w:rFonts w:eastAsia="Times New Roman"/>
          <w:i/>
          <w:iCs/>
          <w:sz w:val="24"/>
          <w:szCs w:val="24"/>
          <w:lang w:val="vi-VN"/>
        </w:rPr>
        <w:t>đau ngực,</w:t>
      </w:r>
      <w:r w:rsidRPr="00B31947">
        <w:rPr>
          <w:rFonts w:eastAsia="Times New Roman"/>
          <w:sz w:val="24"/>
          <w:szCs w:val="24"/>
          <w:lang w:val="vi-VN"/>
        </w:rPr>
        <w:t xml:space="preserve"> </w:t>
      </w:r>
      <w:r w:rsidRPr="00B31947">
        <w:rPr>
          <w:rFonts w:eastAsia="Times New Roman"/>
          <w:i/>
          <w:iCs/>
          <w:sz w:val="24"/>
          <w:szCs w:val="24"/>
          <w:lang w:val="vi-VN"/>
        </w:rPr>
        <w:t>tức ngực, cảm giác nóng rát, nặng ngực, khó thở</w:t>
      </w:r>
      <w:r w:rsidRPr="00B31947">
        <w:rPr>
          <w:rFonts w:eastAsia="Times New Roman"/>
          <w:sz w:val="24"/>
          <w:szCs w:val="24"/>
          <w:lang w:val="vi-VN"/>
        </w:rPr>
        <w:t xml:space="preserve"> </w:t>
      </w:r>
      <w:r w:rsidRPr="00B31947">
        <w:rPr>
          <w:rFonts w:eastAsia="Times New Roman"/>
          <w:i/>
          <w:iCs/>
          <w:sz w:val="24"/>
          <w:szCs w:val="24"/>
          <w:lang w:val="vi-VN"/>
        </w:rPr>
        <w:t>và mệt mỏi</w:t>
      </w:r>
      <w:r w:rsidRPr="00B31947">
        <w:rPr>
          <w:rFonts w:eastAsia="Times New Roman"/>
          <w:sz w:val="24"/>
          <w:szCs w:val="24"/>
          <w:lang w:val="vi-VN"/>
        </w:rPr>
        <w:t>. Lần gần đây nhất khi Ông/Bà có một trong các triệu chứng nêu trên …</w:t>
      </w:r>
    </w:p>
    <w:tbl>
      <w:tblPr>
        <w:tblW w:w="10335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0"/>
        <w:gridCol w:w="1000"/>
        <w:gridCol w:w="1080"/>
        <w:gridCol w:w="1375"/>
        <w:gridCol w:w="1559"/>
        <w:gridCol w:w="1276"/>
        <w:gridCol w:w="567"/>
        <w:gridCol w:w="992"/>
        <w:gridCol w:w="567"/>
        <w:gridCol w:w="979"/>
      </w:tblGrid>
      <w:tr w:rsidR="003D3F94" w:rsidRPr="0084120C" w14:paraId="20472CE4" w14:textId="77777777" w:rsidTr="00982993">
        <w:trPr>
          <w:trHeight w:val="299"/>
        </w:trPr>
        <w:tc>
          <w:tcPr>
            <w:tcW w:w="940" w:type="dxa"/>
            <w:tcBorders>
              <w:top w:val="single" w:sz="8" w:space="0" w:color="auto"/>
              <w:left w:val="single" w:sz="8" w:space="0" w:color="auto"/>
            </w:tcBorders>
            <w:shd w:val="clear" w:color="auto" w:fill="DFDFBF"/>
          </w:tcPr>
          <w:p w14:paraId="2436D36C" w14:textId="77777777" w:rsidR="003D3F94" w:rsidRPr="00EE2002" w:rsidRDefault="003D3F94" w:rsidP="00EE2002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DFDFBF"/>
          </w:tcPr>
          <w:p w14:paraId="66598D3B" w14:textId="77777777" w:rsidR="003D3F94" w:rsidRPr="00EE2002" w:rsidRDefault="003D3F94" w:rsidP="00EE2002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</w:tcPr>
          <w:p w14:paraId="148BF6B7" w14:textId="77777777" w:rsidR="003D3F94" w:rsidRPr="00EE2002" w:rsidRDefault="003D3F94" w:rsidP="00EE2002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375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BF"/>
          </w:tcPr>
          <w:p w14:paraId="1207AB47" w14:textId="5A5967D3" w:rsidR="003D3F94" w:rsidRPr="0084120C" w:rsidRDefault="003D3F94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 xml:space="preserve">Chưa </w:t>
            </w:r>
            <w:r w:rsidR="004669B1">
              <w:rPr>
                <w:b/>
                <w:bCs/>
                <w:sz w:val="20"/>
                <w:szCs w:val="20"/>
                <w:lang w:val="vi-VN"/>
              </w:rPr>
              <w:t>từng</w:t>
            </w:r>
          </w:p>
          <w:p w14:paraId="355B1955" w14:textId="069894CA" w:rsidR="003D3F94" w:rsidRPr="0084120C" w:rsidRDefault="003D3F94" w:rsidP="00EE2002">
            <w:pPr>
              <w:spacing w:line="228" w:lineRule="exact"/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 xml:space="preserve">có </w:t>
            </w:r>
          </w:p>
          <w:p w14:paraId="58847BA2" w14:textId="1B4FF29A" w:rsidR="003D3F94" w:rsidRPr="0084120C" w:rsidRDefault="003D3F94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triệu chứng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5557F0AE" w14:textId="77777777" w:rsidR="004669B1" w:rsidRDefault="004669B1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 xml:space="preserve">Tôi </w:t>
            </w:r>
          </w:p>
          <w:p w14:paraId="6A4BEEBE" w14:textId="29B9322E" w:rsidR="003D3F94" w:rsidRPr="0084120C" w:rsidRDefault="004669B1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k</w:t>
            </w:r>
            <w:r w:rsidR="003D3F94" w:rsidRPr="0084120C">
              <w:rPr>
                <w:b/>
                <w:bCs/>
                <w:sz w:val="20"/>
                <w:szCs w:val="20"/>
                <w:lang w:val="vi-VN"/>
              </w:rPr>
              <w:t>hông nhận ra</w:t>
            </w:r>
          </w:p>
          <w:p w14:paraId="6D87D5AF" w14:textId="5DA6B0BD" w:rsidR="003D3F94" w:rsidRPr="0084120C" w:rsidRDefault="004669B1" w:rsidP="00EE2002">
            <w:pPr>
              <w:spacing w:line="228" w:lineRule="exact"/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triệu chứng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46189186" w14:textId="77777777" w:rsidR="00F0329B" w:rsidRDefault="00D86054" w:rsidP="00F0329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Không</w:t>
            </w:r>
          </w:p>
          <w:p w14:paraId="06D55B35" w14:textId="0BB1FBE1" w:rsidR="004669B1" w:rsidRPr="0084120C" w:rsidRDefault="00D86054" w:rsidP="00F0329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nhanh chóng</w:t>
            </w:r>
          </w:p>
          <w:p w14:paraId="0F1D80A1" w14:textId="4AFE24EA" w:rsidR="003D3F94" w:rsidRPr="0084120C" w:rsidRDefault="00D86054" w:rsidP="00F0329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nhận ra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79DC6319" w14:textId="77777777" w:rsidR="003D3F94" w:rsidRPr="0088725B" w:rsidRDefault="003D3F94" w:rsidP="00EE2002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35CAAFFE" w14:textId="77777777" w:rsidR="003D3F94" w:rsidRPr="0084120C" w:rsidRDefault="003D3F94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8725B">
              <w:rPr>
                <w:b/>
                <w:bCs/>
                <w:sz w:val="20"/>
                <w:szCs w:val="20"/>
                <w:lang w:val="vi-VN"/>
              </w:rPr>
              <w:t xml:space="preserve">Nhận ra </w:t>
            </w:r>
          </w:p>
          <w:p w14:paraId="3BCE8654" w14:textId="77777777" w:rsidR="003D3F94" w:rsidRPr="0084120C" w:rsidRDefault="003D3F94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8725B">
              <w:rPr>
                <w:b/>
                <w:bCs/>
                <w:sz w:val="20"/>
                <w:szCs w:val="20"/>
                <w:lang w:val="vi-VN"/>
              </w:rPr>
              <w:t>t</w:t>
            </w:r>
            <w:r w:rsidRPr="0084120C">
              <w:rPr>
                <w:b/>
                <w:bCs/>
                <w:sz w:val="20"/>
                <w:szCs w:val="20"/>
                <w:lang w:val="vi-VN"/>
              </w:rPr>
              <w:t xml:space="preserve">ương đối </w:t>
            </w:r>
          </w:p>
          <w:p w14:paraId="16D2A248" w14:textId="7D04234C" w:rsidR="003D3F94" w:rsidRPr="0084120C" w:rsidRDefault="003D3F94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nhanh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29A862B9" w14:textId="77777777" w:rsidR="003D3F94" w:rsidRPr="0088725B" w:rsidRDefault="003D3F94" w:rsidP="00EE2002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7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18E3A97E" w14:textId="77777777" w:rsidR="003D3F94" w:rsidRPr="0084120C" w:rsidRDefault="003D3F94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Nhận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ra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0EA01F7" w14:textId="77777777" w:rsidR="003D3F94" w:rsidRPr="0084120C" w:rsidRDefault="003D3F94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Pr="0084120C">
              <w:rPr>
                <w:b/>
                <w:bCs/>
                <w:sz w:val="20"/>
                <w:szCs w:val="20"/>
                <w:lang w:val="vi-VN"/>
              </w:rPr>
              <w:t xml:space="preserve">ất </w:t>
            </w:r>
          </w:p>
          <w:p w14:paraId="3BE02062" w14:textId="5C5A4D9A" w:rsidR="003D3F94" w:rsidRPr="0084120C" w:rsidRDefault="003D3F94" w:rsidP="00DD6FC6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nhanh</w:t>
            </w:r>
          </w:p>
        </w:tc>
      </w:tr>
      <w:tr w:rsidR="003D3F94" w:rsidRPr="0084120C" w14:paraId="05A24048" w14:textId="77777777" w:rsidTr="00982993">
        <w:trPr>
          <w:trHeight w:val="229"/>
        </w:trPr>
        <w:tc>
          <w:tcPr>
            <w:tcW w:w="940" w:type="dxa"/>
            <w:tcBorders>
              <w:left w:val="single" w:sz="8" w:space="0" w:color="auto"/>
            </w:tcBorders>
            <w:shd w:val="clear" w:color="auto" w:fill="DFDFBF"/>
          </w:tcPr>
          <w:p w14:paraId="6591DFC6" w14:textId="77777777" w:rsidR="003D3F94" w:rsidRPr="0084120C" w:rsidRDefault="003D3F94" w:rsidP="00EE2002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00" w:type="dxa"/>
            <w:shd w:val="clear" w:color="auto" w:fill="DFDFBF"/>
          </w:tcPr>
          <w:p w14:paraId="28428A92" w14:textId="77777777" w:rsidR="003D3F94" w:rsidRPr="0084120C" w:rsidRDefault="003D3F94" w:rsidP="00EE2002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080" w:type="dxa"/>
            <w:tcBorders>
              <w:right w:val="single" w:sz="8" w:space="0" w:color="auto"/>
            </w:tcBorders>
            <w:shd w:val="clear" w:color="auto" w:fill="DFDFBF"/>
          </w:tcPr>
          <w:p w14:paraId="1BCABC23" w14:textId="77777777" w:rsidR="003D3F94" w:rsidRPr="0084120C" w:rsidRDefault="003D3F94" w:rsidP="00EE2002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1375" w:type="dxa"/>
            <w:vMerge/>
            <w:tcBorders>
              <w:right w:val="single" w:sz="8" w:space="0" w:color="auto"/>
            </w:tcBorders>
            <w:shd w:val="clear" w:color="auto" w:fill="DFDFBF"/>
          </w:tcPr>
          <w:p w14:paraId="4BA04DED" w14:textId="4142A906" w:rsidR="003D3F94" w:rsidRPr="0084120C" w:rsidRDefault="003D3F94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5FDA5450" w14:textId="01F9E17B" w:rsidR="003D3F94" w:rsidRPr="0084120C" w:rsidRDefault="003D3F94" w:rsidP="00EE2002">
            <w:pPr>
              <w:spacing w:line="228" w:lineRule="exact"/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55E16B62" w14:textId="1100EFEB" w:rsidR="003D3F94" w:rsidRPr="00EE2002" w:rsidRDefault="003D3F94" w:rsidP="00EE200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43E18523" w14:textId="77777777" w:rsidR="003D3F94" w:rsidRPr="0084120C" w:rsidRDefault="003D3F94" w:rsidP="00EE2002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3DBD7731" w14:textId="34D6F6E6" w:rsidR="003D3F94" w:rsidRPr="0084120C" w:rsidRDefault="003D3F94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289266B9" w14:textId="77777777" w:rsidR="003D3F94" w:rsidRPr="0084120C" w:rsidRDefault="003D3F94" w:rsidP="00EE2002">
            <w:pPr>
              <w:jc w:val="center"/>
              <w:rPr>
                <w:b/>
                <w:bCs/>
                <w:sz w:val="19"/>
                <w:szCs w:val="19"/>
              </w:rPr>
            </w:pPr>
          </w:p>
        </w:tc>
        <w:tc>
          <w:tcPr>
            <w:tcW w:w="979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137B8B78" w14:textId="51788DC5" w:rsidR="003D3F94" w:rsidRPr="0084120C" w:rsidRDefault="003D3F94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</w:p>
        </w:tc>
      </w:tr>
      <w:tr w:rsidR="006D2DAD" w:rsidRPr="00B31947" w14:paraId="36760844" w14:textId="77777777" w:rsidTr="00982993">
        <w:trPr>
          <w:trHeight w:val="42"/>
        </w:trPr>
        <w:tc>
          <w:tcPr>
            <w:tcW w:w="30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13347D06" w14:textId="15983DA1" w:rsidR="006D2DAD" w:rsidRPr="00B31947" w:rsidRDefault="006D2DAD" w:rsidP="006C3676">
            <w:pPr>
              <w:spacing w:line="276" w:lineRule="auto"/>
              <w:ind w:left="120"/>
              <w:rPr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17.</w:t>
            </w:r>
            <w:r w:rsidR="0001610B" w:rsidRPr="00B31947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C955F4" w:rsidRPr="00B31947">
              <w:rPr>
                <w:rFonts w:eastAsia="Times New Roman"/>
                <w:sz w:val="24"/>
                <w:szCs w:val="24"/>
              </w:rPr>
              <w:t>Ô</w:t>
            </w:r>
            <w:r w:rsidR="0001610B" w:rsidRPr="00B31947">
              <w:rPr>
                <w:rFonts w:eastAsia="Times New Roman"/>
                <w:sz w:val="24"/>
                <w:szCs w:val="24"/>
              </w:rPr>
              <w:t>ng</w:t>
            </w:r>
            <w:proofErr w:type="spellEnd"/>
            <w:r w:rsidR="0001610B" w:rsidRPr="00B31947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="00F0329B">
              <w:rPr>
                <w:rFonts w:eastAsia="Times New Roman"/>
                <w:sz w:val="24"/>
                <w:szCs w:val="24"/>
              </w:rPr>
              <w:t>B</w:t>
            </w:r>
            <w:r w:rsidR="0001610B" w:rsidRPr="00B31947">
              <w:rPr>
                <w:rFonts w:eastAsia="Times New Roman"/>
                <w:sz w:val="24"/>
                <w:szCs w:val="24"/>
              </w:rPr>
              <w:t>à</w:t>
            </w:r>
            <w:proofErr w:type="spellEnd"/>
            <w:r w:rsidR="0001610B" w:rsidRPr="00B319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A70FCD">
              <w:rPr>
                <w:rFonts w:eastAsia="Times New Roman"/>
                <w:sz w:val="24"/>
                <w:szCs w:val="24"/>
              </w:rPr>
              <w:t>đã</w:t>
            </w:r>
            <w:proofErr w:type="spellEnd"/>
            <w:r w:rsidR="00A70FCD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01610B" w:rsidRPr="00B31947">
              <w:rPr>
                <w:rFonts w:eastAsia="Times New Roman"/>
                <w:sz w:val="24"/>
                <w:szCs w:val="24"/>
                <w:u w:val="thick"/>
              </w:rPr>
              <w:t>nhận</w:t>
            </w:r>
            <w:proofErr w:type="spellEnd"/>
            <w:r w:rsidR="0001610B" w:rsidRPr="00B31947">
              <w:rPr>
                <w:rFonts w:eastAsia="Times New Roman"/>
                <w:sz w:val="24"/>
                <w:szCs w:val="24"/>
                <w:u w:val="thick"/>
              </w:rPr>
              <w:t xml:space="preserve"> </w:t>
            </w:r>
            <w:proofErr w:type="spellStart"/>
            <w:r w:rsidR="0001610B" w:rsidRPr="00B31947">
              <w:rPr>
                <w:rFonts w:eastAsia="Times New Roman"/>
                <w:sz w:val="24"/>
                <w:szCs w:val="24"/>
                <w:u w:val="thick"/>
              </w:rPr>
              <w:t>ra</w:t>
            </w:r>
            <w:proofErr w:type="spellEnd"/>
            <w:r w:rsidR="0001610B" w:rsidRPr="00B319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A70FCD" w:rsidRPr="00B31947">
              <w:rPr>
                <w:rFonts w:eastAsia="Times New Roman"/>
                <w:sz w:val="24"/>
                <w:szCs w:val="24"/>
              </w:rPr>
              <w:t>đó</w:t>
            </w:r>
            <w:proofErr w:type="spellEnd"/>
            <w:r w:rsidR="00A70FCD" w:rsidRPr="00B319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A70FCD" w:rsidRPr="00B31947">
              <w:rPr>
                <w:rFonts w:eastAsia="Times New Roman"/>
                <w:sz w:val="24"/>
                <w:szCs w:val="24"/>
              </w:rPr>
              <w:t>là</w:t>
            </w:r>
            <w:proofErr w:type="spellEnd"/>
            <w:r w:rsidR="00A70FCD" w:rsidRPr="00B319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A70FCD" w:rsidRPr="00B31947">
              <w:rPr>
                <w:rFonts w:eastAsia="Times New Roman"/>
                <w:sz w:val="24"/>
                <w:szCs w:val="24"/>
              </w:rPr>
              <w:t>triệu</w:t>
            </w:r>
            <w:proofErr w:type="spellEnd"/>
            <w:r w:rsidR="00A70FCD" w:rsidRPr="00B319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A70FCD" w:rsidRPr="00B31947">
              <w:rPr>
                <w:rFonts w:eastAsia="Times New Roman"/>
                <w:sz w:val="24"/>
                <w:szCs w:val="24"/>
              </w:rPr>
              <w:t>chứng</w:t>
            </w:r>
            <w:proofErr w:type="spellEnd"/>
            <w:r w:rsidR="00A70FCD" w:rsidRPr="00B319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A70FCD" w:rsidRPr="00B31947">
              <w:rPr>
                <w:rFonts w:eastAsia="Times New Roman"/>
                <w:sz w:val="24"/>
                <w:szCs w:val="24"/>
              </w:rPr>
              <w:t>của</w:t>
            </w:r>
            <w:proofErr w:type="spellEnd"/>
            <w:r w:rsidR="00A70FCD" w:rsidRPr="00B319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="00A70FCD" w:rsidRPr="00B31947">
              <w:rPr>
                <w:rFonts w:eastAsia="Times New Roman"/>
                <w:sz w:val="24"/>
                <w:szCs w:val="24"/>
              </w:rPr>
              <w:t>bệnh</w:t>
            </w:r>
            <w:proofErr w:type="spellEnd"/>
            <w:r w:rsidR="00A70FCD" w:rsidRPr="00B31947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A70FCD" w:rsidRPr="00B31947">
              <w:rPr>
                <w:rFonts w:eastAsia="Times New Roman"/>
                <w:sz w:val="24"/>
                <w:szCs w:val="24"/>
              </w:rPr>
              <w:t>tim</w:t>
            </w:r>
            <w:proofErr w:type="spellEnd"/>
            <w:r w:rsidR="00A70FCD">
              <w:rPr>
                <w:rFonts w:eastAsia="Times New Roman"/>
                <w:sz w:val="24"/>
                <w:szCs w:val="24"/>
                <w:lang w:val="vi-VN"/>
              </w:rPr>
              <w:t xml:space="preserve"> </w:t>
            </w:r>
            <w:proofErr w:type="spellStart"/>
            <w:r w:rsidR="0001610B" w:rsidRPr="00B31947">
              <w:rPr>
                <w:rFonts w:eastAsia="Times New Roman"/>
                <w:sz w:val="24"/>
                <w:szCs w:val="24"/>
              </w:rPr>
              <w:t>nhanh</w:t>
            </w:r>
            <w:proofErr w:type="spellEnd"/>
            <w:r w:rsidR="002C326D">
              <w:rPr>
                <w:rFonts w:eastAsia="Times New Roman"/>
                <w:sz w:val="24"/>
                <w:szCs w:val="24"/>
                <w:lang w:val="vi-VN"/>
              </w:rPr>
              <w:t xml:space="preserve"> đến mức nào</w:t>
            </w:r>
            <w:r w:rsidR="00C955F4" w:rsidRPr="00B31947">
              <w:rPr>
                <w:rFonts w:eastAsia="Times New Roman"/>
                <w:sz w:val="24"/>
                <w:szCs w:val="24"/>
                <w:lang w:val="vi-VN"/>
              </w:rPr>
              <w:t>?</w:t>
            </w:r>
          </w:p>
        </w:tc>
        <w:tc>
          <w:tcPr>
            <w:tcW w:w="13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16918" w14:textId="77777777" w:rsidR="00A42C66" w:rsidRPr="00B31947" w:rsidRDefault="00A42C66" w:rsidP="006C367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B31947">
              <w:rPr>
                <w:sz w:val="24"/>
                <w:szCs w:val="24"/>
                <w:lang w:val="vi-VN"/>
              </w:rPr>
              <w:t>Không</w:t>
            </w:r>
          </w:p>
          <w:p w14:paraId="5FAD0966" w14:textId="558CA3B6" w:rsidR="006D2DAD" w:rsidRPr="00B31947" w:rsidRDefault="00A42C66" w:rsidP="006C3676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B31947">
              <w:rPr>
                <w:sz w:val="24"/>
                <w:szCs w:val="24"/>
                <w:lang w:val="vi-VN"/>
              </w:rPr>
              <w:t xml:space="preserve"> áp dụng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4E6D11" w14:textId="77777777" w:rsidR="006D2DAD" w:rsidRPr="00B31947" w:rsidRDefault="006D2DAD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BAE4F1" w14:textId="77777777" w:rsidR="006D2DAD" w:rsidRPr="00B31947" w:rsidRDefault="006D2DAD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EDBB22" w14:textId="77777777" w:rsidR="006D2DAD" w:rsidRPr="00B31947" w:rsidRDefault="006D2DAD" w:rsidP="006C3676">
            <w:pPr>
              <w:spacing w:line="276" w:lineRule="auto"/>
              <w:ind w:right="-120"/>
              <w:jc w:val="center"/>
              <w:rPr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30C911" w14:textId="77777777" w:rsidR="006D2DAD" w:rsidRPr="00B31947" w:rsidRDefault="006D2DAD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9E501D" w14:textId="77777777" w:rsidR="006D2DAD" w:rsidRPr="00B31947" w:rsidRDefault="006D2DAD" w:rsidP="006C3676">
            <w:pPr>
              <w:spacing w:line="276" w:lineRule="auto"/>
              <w:ind w:left="-13" w:right="-108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9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74588E" w14:textId="77777777" w:rsidR="006D2DAD" w:rsidRPr="00B31947" w:rsidRDefault="006D2DAD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</w:tbl>
    <w:p w14:paraId="185B46C5" w14:textId="77777777" w:rsidR="006C495D" w:rsidRDefault="006C495D" w:rsidP="0084120C">
      <w:pPr>
        <w:ind w:left="440"/>
        <w:rPr>
          <w:rFonts w:eastAsia="Times New Roman"/>
          <w:b/>
          <w:bCs/>
          <w:sz w:val="28"/>
          <w:szCs w:val="28"/>
          <w:lang w:val="vi-VN"/>
        </w:rPr>
      </w:pPr>
    </w:p>
    <w:p w14:paraId="1CDBC8B6" w14:textId="0C6E69BD" w:rsidR="0084120C" w:rsidRPr="00B31947" w:rsidRDefault="00230907" w:rsidP="0084120C">
      <w:pPr>
        <w:ind w:left="440"/>
        <w:rPr>
          <w:rFonts w:eastAsia="Times New Roman"/>
          <w:b/>
          <w:bCs/>
          <w:sz w:val="24"/>
          <w:szCs w:val="24"/>
          <w:lang w:val="vi-VN"/>
        </w:rPr>
      </w:pPr>
      <w:r>
        <w:rPr>
          <w:rFonts w:eastAsia="Times New Roman"/>
          <w:b/>
          <w:bCs/>
          <w:sz w:val="24"/>
          <w:szCs w:val="24"/>
          <w:lang w:val="vi-VN"/>
        </w:rPr>
        <w:t>PHẦN</w:t>
      </w:r>
      <w:r w:rsidR="0084120C" w:rsidRPr="00B31947">
        <w:rPr>
          <w:rFonts w:eastAsia="Times New Roman"/>
          <w:b/>
          <w:bCs/>
          <w:sz w:val="24"/>
          <w:szCs w:val="24"/>
          <w:lang w:val="vi-VN"/>
        </w:rPr>
        <w:t xml:space="preserve"> C:</w:t>
      </w:r>
    </w:p>
    <w:p w14:paraId="63E6D851" w14:textId="6E79ED09" w:rsidR="006C3676" w:rsidRPr="00B31947" w:rsidRDefault="00A42C66" w:rsidP="00B31947">
      <w:pPr>
        <w:ind w:left="440" w:right="-10"/>
        <w:rPr>
          <w:sz w:val="24"/>
          <w:szCs w:val="24"/>
          <w:lang w:val="vi-VN"/>
        </w:rPr>
      </w:pPr>
      <w:r w:rsidRPr="00B31947">
        <w:rPr>
          <w:sz w:val="24"/>
          <w:szCs w:val="24"/>
          <w:lang w:val="vi-VN"/>
        </w:rPr>
        <w:t xml:space="preserve">Dưới đây là một số hành động mà người bệnh tim thường thực hiện. Khi Ông/Bà </w:t>
      </w:r>
      <w:r w:rsidR="004E6BDB">
        <w:rPr>
          <w:sz w:val="24"/>
          <w:szCs w:val="24"/>
          <w:lang w:val="vi-VN"/>
        </w:rPr>
        <w:t xml:space="preserve">có </w:t>
      </w:r>
      <w:r w:rsidRPr="00B31947">
        <w:rPr>
          <w:sz w:val="24"/>
          <w:szCs w:val="24"/>
          <w:lang w:val="vi-VN"/>
        </w:rPr>
        <w:t xml:space="preserve">triệu chứng, khả năng </w:t>
      </w:r>
      <w:r w:rsidRPr="00B31947">
        <w:rPr>
          <w:rFonts w:eastAsia="Times New Roman"/>
          <w:sz w:val="24"/>
          <w:szCs w:val="24"/>
          <w:lang w:val="vi-VN"/>
        </w:rPr>
        <w:t xml:space="preserve">Ông/Bà </w:t>
      </w:r>
      <w:r w:rsidRPr="00B31947">
        <w:rPr>
          <w:sz w:val="24"/>
          <w:szCs w:val="24"/>
          <w:lang w:val="vi-VN"/>
        </w:rPr>
        <w:t>áp dụng các hành động này như thế nào</w:t>
      </w:r>
      <w:r w:rsidR="00553217" w:rsidRPr="00B31947">
        <w:rPr>
          <w:sz w:val="24"/>
          <w:szCs w:val="24"/>
          <w:lang w:val="vi-VN"/>
        </w:rPr>
        <w:t>?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0"/>
        <w:gridCol w:w="1080"/>
        <w:gridCol w:w="900"/>
        <w:gridCol w:w="1440"/>
        <w:gridCol w:w="800"/>
        <w:gridCol w:w="1180"/>
      </w:tblGrid>
      <w:tr w:rsidR="005F185B" w:rsidRPr="00F0329B" w14:paraId="1D7D0162" w14:textId="77777777" w:rsidTr="0088725B">
        <w:trPr>
          <w:trHeight w:val="299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  <w:vAlign w:val="bottom"/>
          </w:tcPr>
          <w:p w14:paraId="6BB9E6E4" w14:textId="77777777" w:rsidR="005F185B" w:rsidRPr="00EE2002" w:rsidRDefault="005F185B" w:rsidP="00EE2002">
            <w:pPr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4387B807" w14:textId="7D0CA2B7" w:rsidR="007620EF" w:rsidRDefault="00D40F28" w:rsidP="0088725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Không</w:t>
            </w:r>
            <w:r w:rsidR="005F185B" w:rsidRPr="00EE2002">
              <w:rPr>
                <w:b/>
                <w:bCs/>
                <w:sz w:val="20"/>
                <w:szCs w:val="20"/>
                <w:lang w:val="vi-VN"/>
              </w:rPr>
              <w:t xml:space="preserve"> có </w:t>
            </w:r>
          </w:p>
          <w:p w14:paraId="08D38BEB" w14:textId="77777777" w:rsidR="005F185B" w:rsidRDefault="005F185B" w:rsidP="0088725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EE2002">
              <w:rPr>
                <w:b/>
                <w:bCs/>
                <w:sz w:val="20"/>
                <w:szCs w:val="20"/>
                <w:lang w:val="vi-VN"/>
              </w:rPr>
              <w:t>khả năng</w:t>
            </w:r>
          </w:p>
          <w:p w14:paraId="55DBB9DB" w14:textId="7A979673" w:rsidR="002C326D" w:rsidRPr="00EE2002" w:rsidRDefault="002C326D" w:rsidP="0088725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xảy ra</w:t>
            </w:r>
          </w:p>
        </w:tc>
        <w:tc>
          <w:tcPr>
            <w:tcW w:w="3140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FDFBF"/>
          </w:tcPr>
          <w:p w14:paraId="16D6AC4C" w14:textId="77777777" w:rsidR="005F185B" w:rsidRDefault="005F185B" w:rsidP="005F185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EE2002">
              <w:rPr>
                <w:b/>
                <w:bCs/>
                <w:sz w:val="20"/>
                <w:szCs w:val="20"/>
                <w:lang w:val="vi-VN"/>
              </w:rPr>
              <w:t>Tương đối có</w:t>
            </w:r>
          </w:p>
          <w:p w14:paraId="3C144E3C" w14:textId="77777777" w:rsidR="005F185B" w:rsidRDefault="005F185B" w:rsidP="005F185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EE2002">
              <w:rPr>
                <w:b/>
                <w:bCs/>
                <w:sz w:val="20"/>
                <w:szCs w:val="20"/>
                <w:lang w:val="vi-VN"/>
              </w:rPr>
              <w:t>khả năng</w:t>
            </w:r>
            <w:r w:rsidR="002C326D">
              <w:rPr>
                <w:b/>
                <w:bCs/>
                <w:sz w:val="20"/>
                <w:szCs w:val="20"/>
                <w:lang w:val="vi-VN"/>
              </w:rPr>
              <w:t xml:space="preserve"> </w:t>
            </w:r>
          </w:p>
          <w:p w14:paraId="31E58AFD" w14:textId="5E65C77D" w:rsidR="002C326D" w:rsidRPr="00A42C66" w:rsidRDefault="002C326D" w:rsidP="005F185B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xảy ra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72B8BDF0" w14:textId="2F06D1CA" w:rsidR="005F185B" w:rsidRDefault="005F185B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EE2002">
              <w:rPr>
                <w:b/>
                <w:bCs/>
                <w:sz w:val="20"/>
                <w:szCs w:val="20"/>
                <w:lang w:val="vi-VN"/>
              </w:rPr>
              <w:t>Rất có</w:t>
            </w:r>
          </w:p>
          <w:p w14:paraId="621FB64C" w14:textId="77777777" w:rsidR="005F185B" w:rsidRDefault="005F185B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EE2002">
              <w:rPr>
                <w:b/>
                <w:bCs/>
                <w:sz w:val="20"/>
                <w:szCs w:val="20"/>
                <w:lang w:val="vi-VN"/>
              </w:rPr>
              <w:t>khả năng</w:t>
            </w:r>
          </w:p>
          <w:p w14:paraId="4E11D74A" w14:textId="4C7FA89B" w:rsidR="002C326D" w:rsidRPr="00EE2002" w:rsidRDefault="002C326D" w:rsidP="00EE2002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xảy ra</w:t>
            </w:r>
          </w:p>
        </w:tc>
      </w:tr>
      <w:tr w:rsidR="00B31947" w:rsidRPr="00B31947" w14:paraId="79F8C6A2" w14:textId="77777777" w:rsidTr="000B5C96">
        <w:trPr>
          <w:trHeight w:val="644"/>
        </w:trPr>
        <w:tc>
          <w:tcPr>
            <w:tcW w:w="4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69F28B3" w14:textId="184BA1A1" w:rsidR="00B31947" w:rsidRPr="00B31947" w:rsidRDefault="00B31947" w:rsidP="006C3676">
            <w:pPr>
              <w:spacing w:line="276" w:lineRule="auto"/>
              <w:ind w:left="426" w:hanging="306"/>
              <w:rPr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  <w:lang w:val="vi-VN"/>
              </w:rPr>
              <w:t xml:space="preserve">18. </w:t>
            </w:r>
            <w:r w:rsidRPr="00B31947">
              <w:rPr>
                <w:sz w:val="24"/>
                <w:szCs w:val="24"/>
                <w:lang w:val="vi-VN"/>
              </w:rPr>
              <w:t>Điều chỉnh mức độ hoạt động (giảm nhịp độ, nghỉ ngơi)</w:t>
            </w:r>
          </w:p>
        </w:tc>
        <w:tc>
          <w:tcPr>
            <w:tcW w:w="10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E9171E" w14:textId="77777777" w:rsidR="00B31947" w:rsidRPr="00B31947" w:rsidRDefault="00B31947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328CDA9" w14:textId="77777777" w:rsidR="00B31947" w:rsidRPr="00B31947" w:rsidRDefault="00B31947" w:rsidP="006C3676">
            <w:pPr>
              <w:spacing w:line="276" w:lineRule="auto"/>
              <w:ind w:right="4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66BEA8" w14:textId="77777777" w:rsidR="00B31947" w:rsidRPr="00B31947" w:rsidRDefault="00B31947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3AD3363" w14:textId="77777777" w:rsidR="00B31947" w:rsidRPr="00B31947" w:rsidRDefault="00B31947" w:rsidP="006C3676">
            <w:pPr>
              <w:spacing w:line="276" w:lineRule="auto"/>
              <w:ind w:right="-26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991649" w14:textId="77777777" w:rsidR="00B31947" w:rsidRPr="00B31947" w:rsidRDefault="00B31947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84120C" w:rsidRPr="00B31947" w14:paraId="04010DF3" w14:textId="77777777" w:rsidTr="00B31947">
        <w:trPr>
          <w:trHeight w:val="340"/>
        </w:trPr>
        <w:tc>
          <w:tcPr>
            <w:tcW w:w="4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</w:tcPr>
          <w:p w14:paraId="26D85556" w14:textId="48C5B5F7" w:rsidR="003D3F94" w:rsidRPr="00B31947" w:rsidRDefault="0084120C" w:rsidP="006C3676">
            <w:pPr>
              <w:spacing w:line="276" w:lineRule="auto"/>
              <w:ind w:left="120"/>
              <w:rPr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</w:rPr>
              <w:t xml:space="preserve">19. </w:t>
            </w:r>
            <w:proofErr w:type="spellStart"/>
            <w:r w:rsidR="00A544F9" w:rsidRPr="00B31947">
              <w:rPr>
                <w:sz w:val="24"/>
                <w:szCs w:val="24"/>
              </w:rPr>
              <w:t>Dùng</w:t>
            </w:r>
            <w:proofErr w:type="spellEnd"/>
            <w:r w:rsidR="00A544F9"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A544F9" w:rsidRPr="00B31947">
              <w:rPr>
                <w:sz w:val="24"/>
                <w:szCs w:val="24"/>
              </w:rPr>
              <w:t>thuốc</w:t>
            </w:r>
            <w:proofErr w:type="spellEnd"/>
            <w:r w:rsidRPr="00B31947">
              <w:rPr>
                <w:sz w:val="24"/>
                <w:szCs w:val="24"/>
              </w:rPr>
              <w:t xml:space="preserve"> Aspirin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  <w:vAlign w:val="center"/>
          </w:tcPr>
          <w:p w14:paraId="544E7BBA" w14:textId="77777777" w:rsidR="0084120C" w:rsidRPr="00B31947" w:rsidRDefault="0084120C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  <w:vAlign w:val="center"/>
          </w:tcPr>
          <w:p w14:paraId="61ED6898" w14:textId="77777777" w:rsidR="0084120C" w:rsidRPr="00B31947" w:rsidRDefault="0084120C" w:rsidP="006C3676">
            <w:pPr>
              <w:spacing w:line="276" w:lineRule="auto"/>
              <w:ind w:right="4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  <w:vAlign w:val="center"/>
          </w:tcPr>
          <w:p w14:paraId="6BD28587" w14:textId="77777777" w:rsidR="0084120C" w:rsidRPr="00B31947" w:rsidRDefault="0084120C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  <w:vAlign w:val="center"/>
          </w:tcPr>
          <w:p w14:paraId="065984FB" w14:textId="77777777" w:rsidR="0084120C" w:rsidRPr="00B31947" w:rsidRDefault="0084120C" w:rsidP="006C3676">
            <w:pPr>
              <w:spacing w:line="276" w:lineRule="auto"/>
              <w:ind w:right="-26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DFBF"/>
            <w:vAlign w:val="center"/>
          </w:tcPr>
          <w:p w14:paraId="334F4B1B" w14:textId="77777777" w:rsidR="0084120C" w:rsidRPr="00B31947" w:rsidRDefault="0084120C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9441AB" w:rsidRPr="00B31947" w14:paraId="007AAA1E" w14:textId="77777777" w:rsidTr="00B31947">
        <w:trPr>
          <w:trHeight w:val="336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363EEE4D" w14:textId="77777777" w:rsidR="009441AB" w:rsidRPr="00B31947" w:rsidRDefault="009441AB" w:rsidP="006C3676">
            <w:pPr>
              <w:spacing w:line="276" w:lineRule="auto"/>
              <w:ind w:left="567" w:hanging="447"/>
              <w:rPr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</w:rPr>
              <w:t xml:space="preserve">20. </w:t>
            </w:r>
            <w:proofErr w:type="spellStart"/>
            <w:r w:rsidRPr="00B31947">
              <w:rPr>
                <w:sz w:val="24"/>
                <w:szCs w:val="24"/>
              </w:rPr>
              <w:t>Dùng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thuốc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để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làm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giảm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hoặc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chấm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dứt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</w:p>
          <w:p w14:paraId="59B74DF8" w14:textId="4C33BBE6" w:rsidR="009441AB" w:rsidRPr="00B31947" w:rsidRDefault="009441AB" w:rsidP="006C3676">
            <w:pPr>
              <w:spacing w:line="276" w:lineRule="auto"/>
              <w:ind w:left="567"/>
              <w:rPr>
                <w:sz w:val="24"/>
                <w:szCs w:val="24"/>
                <w:lang w:val="vi-VN"/>
              </w:rPr>
            </w:pPr>
            <w:proofErr w:type="spellStart"/>
            <w:r w:rsidRPr="00B31947">
              <w:rPr>
                <w:sz w:val="24"/>
                <w:szCs w:val="24"/>
              </w:rPr>
              <w:t>triệu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chứng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683715E2" w14:textId="77777777" w:rsidR="009441AB" w:rsidRPr="00B31947" w:rsidRDefault="009441AB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244F636F" w14:textId="77777777" w:rsidR="009441AB" w:rsidRPr="00B31947" w:rsidRDefault="009441AB" w:rsidP="006C3676">
            <w:pPr>
              <w:spacing w:line="276" w:lineRule="auto"/>
              <w:ind w:right="4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4A6551F" w14:textId="77777777" w:rsidR="009441AB" w:rsidRPr="00B31947" w:rsidRDefault="009441AB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4C1C37CA" w14:textId="77777777" w:rsidR="009441AB" w:rsidRPr="00B31947" w:rsidRDefault="009441AB" w:rsidP="006C3676">
            <w:pPr>
              <w:spacing w:line="276" w:lineRule="auto"/>
              <w:ind w:right="-26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1951CB1" w14:textId="77777777" w:rsidR="009441AB" w:rsidRPr="00B31947" w:rsidRDefault="009441AB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9441AB" w:rsidRPr="00B31947" w14:paraId="5DCF8465" w14:textId="77777777" w:rsidTr="00B31947">
        <w:trPr>
          <w:trHeight w:val="307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</w:tcPr>
          <w:p w14:paraId="6B642982" w14:textId="565BE974" w:rsidR="009441AB" w:rsidRPr="00B31947" w:rsidRDefault="009441AB" w:rsidP="006C3676">
            <w:pPr>
              <w:spacing w:line="276" w:lineRule="auto"/>
              <w:ind w:left="120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 xml:space="preserve">21. </w:t>
            </w:r>
            <w:proofErr w:type="spellStart"/>
            <w:r w:rsidRPr="00B31947">
              <w:rPr>
                <w:sz w:val="24"/>
                <w:szCs w:val="24"/>
              </w:rPr>
              <w:t>Gọi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cho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2E209A">
              <w:rPr>
                <w:sz w:val="24"/>
                <w:szCs w:val="24"/>
              </w:rPr>
              <w:t>nhân</w:t>
            </w:r>
            <w:proofErr w:type="spellEnd"/>
            <w:r w:rsidR="002E209A">
              <w:rPr>
                <w:sz w:val="24"/>
                <w:szCs w:val="24"/>
                <w:lang w:val="vi-VN"/>
              </w:rPr>
              <w:t xml:space="preserve"> viên</w:t>
            </w:r>
            <w:r w:rsidR="00A42C66" w:rsidRPr="00B31947">
              <w:rPr>
                <w:sz w:val="24"/>
                <w:szCs w:val="24"/>
                <w:lang w:val="vi-VN"/>
              </w:rPr>
              <w:t xml:space="preserve"> </w:t>
            </w:r>
            <w:r w:rsidRPr="00B31947">
              <w:rPr>
                <w:sz w:val="24"/>
                <w:szCs w:val="24"/>
              </w:rPr>
              <w:t xml:space="preserve">y </w:t>
            </w:r>
            <w:proofErr w:type="spellStart"/>
            <w:r w:rsidRPr="00B31947">
              <w:rPr>
                <w:sz w:val="24"/>
                <w:szCs w:val="24"/>
              </w:rPr>
              <w:t>tế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để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được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hướng</w:t>
            </w:r>
            <w:proofErr w:type="spellEnd"/>
            <w:r w:rsidR="00A42C66" w:rsidRPr="00B31947">
              <w:rPr>
                <w:sz w:val="24"/>
                <w:szCs w:val="24"/>
                <w:lang w:val="vi-VN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dẫn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7C996359" w14:textId="77777777" w:rsidR="009441AB" w:rsidRPr="00B31947" w:rsidRDefault="009441AB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23854897" w14:textId="77777777" w:rsidR="009441AB" w:rsidRPr="00B31947" w:rsidRDefault="009441AB" w:rsidP="006C3676">
            <w:pPr>
              <w:spacing w:line="276" w:lineRule="auto"/>
              <w:ind w:right="4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4B3E9B0D" w14:textId="77777777" w:rsidR="009441AB" w:rsidRPr="00B31947" w:rsidRDefault="009441AB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3BCF2587" w14:textId="77777777" w:rsidR="009441AB" w:rsidRPr="00B31947" w:rsidRDefault="009441AB" w:rsidP="006C3676">
            <w:pPr>
              <w:spacing w:line="276" w:lineRule="auto"/>
              <w:ind w:right="-26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FDFBF"/>
            <w:vAlign w:val="center"/>
          </w:tcPr>
          <w:p w14:paraId="14DF83C9" w14:textId="77777777" w:rsidR="009441AB" w:rsidRPr="00B31947" w:rsidRDefault="009441AB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9441AB" w:rsidRPr="00B31947" w14:paraId="7FF1A9D8" w14:textId="77777777" w:rsidTr="00B31947">
        <w:trPr>
          <w:trHeight w:val="547"/>
        </w:trPr>
        <w:tc>
          <w:tcPr>
            <w:tcW w:w="48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9389A00" w14:textId="17DC573B" w:rsidR="009441AB" w:rsidRPr="00B31947" w:rsidRDefault="009441AB" w:rsidP="006C3676">
            <w:pPr>
              <w:spacing w:line="276" w:lineRule="auto"/>
              <w:ind w:left="426" w:hanging="306"/>
              <w:rPr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</w:rPr>
              <w:t xml:space="preserve">22. </w:t>
            </w:r>
            <w:proofErr w:type="spellStart"/>
            <w:r w:rsidRPr="00B31947">
              <w:rPr>
                <w:sz w:val="24"/>
                <w:szCs w:val="24"/>
              </w:rPr>
              <w:t>Báo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với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="002E209A">
              <w:rPr>
                <w:sz w:val="24"/>
                <w:szCs w:val="24"/>
              </w:rPr>
              <w:t>nhân</w:t>
            </w:r>
            <w:proofErr w:type="spellEnd"/>
            <w:r w:rsidR="002E209A">
              <w:rPr>
                <w:sz w:val="24"/>
                <w:szCs w:val="24"/>
                <w:lang w:val="vi-VN"/>
              </w:rPr>
              <w:t xml:space="preserve"> viên</w:t>
            </w:r>
            <w:r w:rsidR="00A42C66" w:rsidRPr="00B31947">
              <w:rPr>
                <w:sz w:val="24"/>
                <w:szCs w:val="24"/>
                <w:lang w:val="vi-VN"/>
              </w:rPr>
              <w:t xml:space="preserve"> </w:t>
            </w:r>
            <w:r w:rsidRPr="00B31947">
              <w:rPr>
                <w:sz w:val="24"/>
                <w:szCs w:val="24"/>
              </w:rPr>
              <w:t xml:space="preserve">y </w:t>
            </w:r>
            <w:proofErr w:type="spellStart"/>
            <w:r w:rsidRPr="00B31947">
              <w:rPr>
                <w:sz w:val="24"/>
                <w:szCs w:val="24"/>
              </w:rPr>
              <w:t>tế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về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triệu</w:t>
            </w:r>
            <w:proofErr w:type="spellEnd"/>
            <w:r w:rsidRPr="00B31947">
              <w:rPr>
                <w:sz w:val="24"/>
                <w:szCs w:val="24"/>
                <w:lang w:val="vi-VN"/>
              </w:rPr>
              <w:t xml:space="preserve"> chứng</w:t>
            </w:r>
            <w:r w:rsidR="004367B0">
              <w:rPr>
                <w:sz w:val="24"/>
                <w:szCs w:val="24"/>
                <w:lang w:val="vi-VN"/>
              </w:rPr>
              <w:t xml:space="preserve"> </w:t>
            </w:r>
            <w:r w:rsidRPr="00B31947">
              <w:rPr>
                <w:sz w:val="24"/>
                <w:szCs w:val="24"/>
                <w:lang w:val="vi-VN"/>
              </w:rPr>
              <w:t>này trong lần khám tiếp theo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78BA61" w14:textId="53021071" w:rsidR="009441AB" w:rsidRPr="00B31947" w:rsidRDefault="009441AB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9306E9" w14:textId="113DACAD" w:rsidR="009441AB" w:rsidRPr="00B31947" w:rsidRDefault="009441AB" w:rsidP="006C3676">
            <w:pPr>
              <w:spacing w:line="276" w:lineRule="auto"/>
              <w:ind w:right="47"/>
              <w:jc w:val="center"/>
              <w:rPr>
                <w:rFonts w:eastAsia="Times New Roman"/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CF329" w14:textId="0616125D" w:rsidR="009441AB" w:rsidRPr="00B31947" w:rsidRDefault="009441AB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892F8F" w14:textId="17CB1F07" w:rsidR="009441AB" w:rsidRPr="00B31947" w:rsidRDefault="009441AB" w:rsidP="006C3676">
            <w:pPr>
              <w:spacing w:line="276" w:lineRule="auto"/>
              <w:ind w:right="-26"/>
              <w:jc w:val="center"/>
              <w:rPr>
                <w:rFonts w:eastAsia="Times New Roman"/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F2353F" w14:textId="66720D95" w:rsidR="009441AB" w:rsidRPr="00B31947" w:rsidRDefault="009441AB" w:rsidP="006C3676">
            <w:pPr>
              <w:spacing w:line="276" w:lineRule="auto"/>
              <w:jc w:val="center"/>
              <w:rPr>
                <w:rFonts w:eastAsia="Times New Roman"/>
                <w:w w:val="99"/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</w:tbl>
    <w:p w14:paraId="720D8C72" w14:textId="77777777" w:rsidR="0084120C" w:rsidRPr="00B31947" w:rsidRDefault="0084120C" w:rsidP="0084120C">
      <w:pPr>
        <w:rPr>
          <w:sz w:val="24"/>
          <w:szCs w:val="24"/>
          <w:lang w:val="vi-VN"/>
        </w:rPr>
        <w:sectPr w:rsidR="0084120C" w:rsidRPr="00B31947" w:rsidSect="0084120C">
          <w:type w:val="continuous"/>
          <w:pgSz w:w="12240" w:h="15840"/>
          <w:pgMar w:top="988" w:right="760" w:bottom="156" w:left="1000" w:header="0" w:footer="0" w:gutter="0"/>
          <w:cols w:space="720" w:equalWidth="0">
            <w:col w:w="10480"/>
          </w:cols>
        </w:sectPr>
      </w:pPr>
    </w:p>
    <w:p w14:paraId="0CD1E734" w14:textId="77777777" w:rsidR="0084120C" w:rsidRPr="00B31947" w:rsidRDefault="0084120C" w:rsidP="0084120C">
      <w:pPr>
        <w:spacing w:line="200" w:lineRule="exact"/>
        <w:rPr>
          <w:sz w:val="24"/>
          <w:szCs w:val="24"/>
          <w:lang w:val="vi-VN"/>
        </w:rPr>
      </w:pPr>
    </w:p>
    <w:p w14:paraId="51D3982E" w14:textId="77777777" w:rsidR="005877A5" w:rsidRPr="00A42C66" w:rsidRDefault="005877A5">
      <w:pPr>
        <w:rPr>
          <w:lang w:val="vi-VN"/>
        </w:rPr>
        <w:sectPr w:rsidR="005877A5" w:rsidRPr="00A42C66">
          <w:type w:val="continuous"/>
          <w:pgSz w:w="12240" w:h="15840"/>
          <w:pgMar w:top="1007" w:right="960" w:bottom="156" w:left="1000" w:header="0" w:footer="0" w:gutter="0"/>
          <w:cols w:space="720" w:equalWidth="0">
            <w:col w:w="10280"/>
          </w:cols>
        </w:sectPr>
      </w:pPr>
    </w:p>
    <w:p w14:paraId="0197AE57" w14:textId="317D188C" w:rsidR="00A42C66" w:rsidRPr="00B31947" w:rsidRDefault="00A42C66" w:rsidP="00DD6FC6">
      <w:pPr>
        <w:ind w:right="132"/>
        <w:rPr>
          <w:sz w:val="24"/>
          <w:szCs w:val="24"/>
          <w:lang w:val="vi-VN"/>
        </w:rPr>
      </w:pPr>
      <w:r w:rsidRPr="00B31947">
        <w:rPr>
          <w:rFonts w:eastAsia="Times New Roman"/>
          <w:sz w:val="24"/>
          <w:szCs w:val="24"/>
          <w:lang w:val="vi-VN"/>
        </w:rPr>
        <w:t>Hãy nghĩ đến một cách xử trí mà Ông/Bà đã áp dụng trong lần gần đây nhất khi</w:t>
      </w:r>
      <w:r w:rsidR="00D55130">
        <w:rPr>
          <w:rFonts w:eastAsia="Times New Roman"/>
          <w:sz w:val="24"/>
          <w:szCs w:val="24"/>
          <w:lang w:val="vi-VN"/>
        </w:rPr>
        <w:t xml:space="preserve"> </w:t>
      </w:r>
      <w:r w:rsidR="00D55130" w:rsidRPr="00B31947">
        <w:rPr>
          <w:rFonts w:eastAsia="Times New Roman"/>
          <w:sz w:val="24"/>
          <w:szCs w:val="24"/>
          <w:lang w:val="vi-VN"/>
        </w:rPr>
        <w:t>Ông/Bà</w:t>
      </w:r>
      <w:r w:rsidRPr="00B31947">
        <w:rPr>
          <w:rFonts w:eastAsia="Times New Roman"/>
          <w:sz w:val="24"/>
          <w:szCs w:val="24"/>
          <w:lang w:val="vi-VN"/>
        </w:rPr>
        <w:t xml:space="preserve"> có triệu chứng của bệnh tim.</w:t>
      </w:r>
    </w:p>
    <w:p w14:paraId="4300192E" w14:textId="6294B945" w:rsidR="0084120C" w:rsidRPr="00B31947" w:rsidRDefault="0084120C" w:rsidP="00DD6FC6">
      <w:pPr>
        <w:ind w:right="132"/>
        <w:jc w:val="right"/>
        <w:rPr>
          <w:sz w:val="24"/>
          <w:szCs w:val="24"/>
          <w:lang w:val="vi-VN"/>
        </w:rPr>
      </w:pPr>
      <w:r w:rsidRPr="00B31947">
        <w:rPr>
          <w:rFonts w:eastAsia="Times New Roman"/>
          <w:sz w:val="24"/>
          <w:szCs w:val="24"/>
          <w:lang w:val="vi-VN"/>
        </w:rPr>
        <w:t xml:space="preserve">(khoanh </w:t>
      </w:r>
      <w:r w:rsidR="00D55130">
        <w:rPr>
          <w:rFonts w:eastAsia="Times New Roman"/>
          <w:sz w:val="24"/>
          <w:szCs w:val="24"/>
          <w:lang w:val="vi-VN"/>
        </w:rPr>
        <w:t xml:space="preserve">tròn </w:t>
      </w:r>
      <w:r w:rsidR="00D55130" w:rsidRPr="00D55130">
        <w:rPr>
          <w:rFonts w:eastAsia="Times New Roman"/>
          <w:b/>
          <w:bCs/>
          <w:sz w:val="24"/>
          <w:szCs w:val="24"/>
          <w:lang w:val="vi-VN"/>
        </w:rPr>
        <w:t>một</w:t>
      </w:r>
      <w:r w:rsidR="00D55130">
        <w:rPr>
          <w:rFonts w:eastAsia="Times New Roman"/>
          <w:sz w:val="24"/>
          <w:szCs w:val="24"/>
          <w:lang w:val="vi-VN"/>
        </w:rPr>
        <w:t xml:space="preserve"> </w:t>
      </w:r>
      <w:r w:rsidRPr="00D55130">
        <w:rPr>
          <w:rFonts w:eastAsia="Times New Roman"/>
          <w:sz w:val="24"/>
          <w:szCs w:val="24"/>
          <w:lang w:val="vi-VN"/>
        </w:rPr>
        <w:t>số</w:t>
      </w:r>
      <w:r w:rsidR="008422CF" w:rsidRPr="00B31947">
        <w:rPr>
          <w:rFonts w:eastAsia="Times New Roman"/>
          <w:sz w:val="24"/>
          <w:szCs w:val="24"/>
          <w:lang w:val="vi-VN"/>
        </w:rPr>
        <w:t xml:space="preserve"> phù hợp</w:t>
      </w:r>
      <w:r w:rsidRPr="00B31947">
        <w:rPr>
          <w:rFonts w:eastAsia="Times New Roman"/>
          <w:sz w:val="24"/>
          <w:szCs w:val="24"/>
          <w:lang w:val="vi-VN"/>
        </w:rPr>
        <w:t>)</w:t>
      </w:r>
    </w:p>
    <w:p w14:paraId="75D2D7D1" w14:textId="77777777" w:rsidR="0084120C" w:rsidRPr="00EE2002" w:rsidRDefault="0084120C" w:rsidP="0084120C">
      <w:pPr>
        <w:spacing w:line="121" w:lineRule="exact"/>
        <w:rPr>
          <w:sz w:val="20"/>
          <w:szCs w:val="20"/>
          <w:lang w:val="vi-VN"/>
        </w:rPr>
      </w:pPr>
    </w:p>
    <w:tbl>
      <w:tblPr>
        <w:tblW w:w="10348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80"/>
        <w:gridCol w:w="1590"/>
        <w:gridCol w:w="1276"/>
        <w:gridCol w:w="709"/>
        <w:gridCol w:w="709"/>
        <w:gridCol w:w="567"/>
        <w:gridCol w:w="1417"/>
      </w:tblGrid>
      <w:tr w:rsidR="007A701D" w:rsidRPr="0084120C" w14:paraId="70EC9299" w14:textId="77777777" w:rsidTr="00DD6FC6">
        <w:trPr>
          <w:trHeight w:val="299"/>
        </w:trPr>
        <w:tc>
          <w:tcPr>
            <w:tcW w:w="408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  <w:vAlign w:val="bottom"/>
          </w:tcPr>
          <w:p w14:paraId="34AE7286" w14:textId="77777777" w:rsidR="007A701D" w:rsidRPr="00EE2002" w:rsidRDefault="007A701D" w:rsidP="00DD6FC6">
            <w:pPr>
              <w:ind w:right="-716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590" w:type="dxa"/>
            <w:tcBorders>
              <w:top w:val="single" w:sz="4" w:space="0" w:color="auto"/>
              <w:right w:val="single" w:sz="8" w:space="0" w:color="auto"/>
            </w:tcBorders>
            <w:shd w:val="clear" w:color="auto" w:fill="DFDFBF"/>
          </w:tcPr>
          <w:p w14:paraId="5BF6C40D" w14:textId="5536C0CC" w:rsidR="007A701D" w:rsidRDefault="007A701D" w:rsidP="00DD6FC6">
            <w:pPr>
              <w:ind w:right="-17"/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7A701D">
              <w:rPr>
                <w:b/>
                <w:bCs/>
                <w:sz w:val="20"/>
                <w:szCs w:val="20"/>
                <w:lang w:val="vi-VN"/>
              </w:rPr>
              <w:t>Tôi</w:t>
            </w:r>
          </w:p>
          <w:p w14:paraId="236C536D" w14:textId="1A26C240" w:rsidR="007A701D" w:rsidRPr="007A701D" w:rsidRDefault="007A701D" w:rsidP="00DD6FC6">
            <w:pPr>
              <w:ind w:right="-17"/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  <w:lang w:val="vi-VN"/>
              </w:rPr>
              <w:t>k</w:t>
            </w:r>
            <w:r w:rsidRPr="007A701D">
              <w:rPr>
                <w:b/>
                <w:bCs/>
                <w:sz w:val="20"/>
                <w:szCs w:val="20"/>
                <w:lang w:val="vi-VN"/>
              </w:rPr>
              <w:t>hông làm</w:t>
            </w:r>
            <w:r>
              <w:rPr>
                <w:b/>
                <w:bCs/>
                <w:sz w:val="20"/>
                <w:szCs w:val="20"/>
                <w:lang w:val="vi-VN"/>
              </w:rPr>
              <w:t xml:space="preserve"> gì cả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62744FF1" w14:textId="77777777" w:rsidR="007A701D" w:rsidRPr="0084120C" w:rsidRDefault="007A701D" w:rsidP="00DD6FC6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Không</w:t>
            </w:r>
          </w:p>
          <w:p w14:paraId="0DC940C9" w14:textId="232BAFF0" w:rsidR="007A701D" w:rsidRPr="0084120C" w:rsidRDefault="007A701D" w:rsidP="00DD6FC6">
            <w:pPr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 w:rsidRPr="0084120C">
              <w:rPr>
                <w:b/>
                <w:bCs/>
                <w:sz w:val="20"/>
                <w:szCs w:val="20"/>
                <w:lang w:val="vi-VN"/>
              </w:rPr>
              <w:t>chắc</w:t>
            </w:r>
            <w:r>
              <w:rPr>
                <w:b/>
                <w:bCs/>
                <w:sz w:val="20"/>
                <w:szCs w:val="20"/>
                <w:lang w:val="vi-VN"/>
              </w:rPr>
              <w:t xml:space="preserve"> chắn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415DA148" w14:textId="77777777" w:rsidR="007A701D" w:rsidRPr="00EE2002" w:rsidRDefault="007A701D" w:rsidP="00DD6FC6">
            <w:pPr>
              <w:ind w:right="-15"/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Tương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đối</w:t>
            </w:r>
            <w:proofErr w:type="spellEnd"/>
          </w:p>
          <w:p w14:paraId="2BCCE131" w14:textId="4001250B" w:rsidR="007A701D" w:rsidRPr="0084120C" w:rsidRDefault="007A701D" w:rsidP="00DD6FC6">
            <w:pPr>
              <w:ind w:right="-15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chắc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vi-VN"/>
              </w:rPr>
              <w:t>chắn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DFDFBF"/>
          </w:tcPr>
          <w:p w14:paraId="1BD4FADD" w14:textId="77777777" w:rsidR="007A701D" w:rsidRPr="0084120C" w:rsidRDefault="007A701D" w:rsidP="00DD6FC6">
            <w:pPr>
              <w:ind w:right="-144"/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Rất</w:t>
            </w:r>
            <w:proofErr w:type="spellEnd"/>
          </w:p>
          <w:p w14:paraId="6DE7CE91" w14:textId="54A8A6C2" w:rsidR="007A701D" w:rsidRPr="0084120C" w:rsidRDefault="007A701D" w:rsidP="00DD6FC6">
            <w:pPr>
              <w:ind w:right="-144"/>
              <w:jc w:val="center"/>
              <w:rPr>
                <w:b/>
                <w:bCs/>
                <w:sz w:val="20"/>
                <w:szCs w:val="20"/>
                <w:lang w:val="vi-VN"/>
              </w:rPr>
            </w:pPr>
            <w:r>
              <w:rPr>
                <w:b/>
                <w:bCs/>
                <w:sz w:val="20"/>
                <w:szCs w:val="20"/>
              </w:rPr>
              <w:t>c</w:t>
            </w:r>
            <w:r w:rsidRPr="0084120C">
              <w:rPr>
                <w:b/>
                <w:bCs/>
                <w:sz w:val="20"/>
                <w:szCs w:val="20"/>
                <w:lang w:val="vi-VN"/>
              </w:rPr>
              <w:t>hắc</w:t>
            </w:r>
            <w:r>
              <w:rPr>
                <w:b/>
                <w:bCs/>
                <w:sz w:val="20"/>
                <w:szCs w:val="20"/>
                <w:lang w:val="vi-VN"/>
              </w:rPr>
              <w:t xml:space="preserve"> chắn</w:t>
            </w:r>
          </w:p>
        </w:tc>
      </w:tr>
      <w:tr w:rsidR="00A42C66" w:rsidRPr="00B31947" w14:paraId="410672E9" w14:textId="77777777" w:rsidTr="00DD6FC6">
        <w:trPr>
          <w:trHeight w:val="348"/>
        </w:trPr>
        <w:tc>
          <w:tcPr>
            <w:tcW w:w="4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2743EDD" w14:textId="739E2AA2" w:rsidR="00A42C66" w:rsidRPr="00B31947" w:rsidRDefault="00A42C66" w:rsidP="006C3676">
            <w:pPr>
              <w:spacing w:line="276" w:lineRule="auto"/>
              <w:ind w:left="426" w:hanging="306"/>
              <w:rPr>
                <w:sz w:val="24"/>
                <w:szCs w:val="24"/>
                <w:lang w:val="vi-VN"/>
              </w:rPr>
            </w:pPr>
            <w:r w:rsidRPr="00B31947">
              <w:rPr>
                <w:rFonts w:eastAsia="Times New Roman"/>
                <w:sz w:val="24"/>
                <w:szCs w:val="24"/>
                <w:lang w:val="vi-VN"/>
              </w:rPr>
              <w:t xml:space="preserve">23. </w:t>
            </w:r>
            <w:proofErr w:type="spellStart"/>
            <w:r w:rsidRPr="00B31947">
              <w:rPr>
                <w:rFonts w:eastAsia="Times New Roman"/>
                <w:sz w:val="24"/>
                <w:szCs w:val="24"/>
              </w:rPr>
              <w:t>Cách</w:t>
            </w:r>
            <w:proofErr w:type="spellEnd"/>
            <w:r w:rsidRPr="00B319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rFonts w:eastAsia="Times New Roman"/>
                <w:sz w:val="24"/>
                <w:szCs w:val="24"/>
              </w:rPr>
              <w:t>xử</w:t>
            </w:r>
            <w:proofErr w:type="spellEnd"/>
            <w:r w:rsidRPr="00B319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rFonts w:eastAsia="Times New Roman"/>
                <w:sz w:val="24"/>
                <w:szCs w:val="24"/>
              </w:rPr>
              <w:t>trí</w:t>
            </w:r>
            <w:proofErr w:type="spellEnd"/>
            <w:r w:rsidRPr="00B319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đó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có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làm</w:t>
            </w:r>
            <w:proofErr w:type="spellEnd"/>
            <w:r w:rsidRPr="00B31947">
              <w:rPr>
                <w:sz w:val="24"/>
                <w:szCs w:val="24"/>
                <w:lang w:val="vi-VN"/>
              </w:rPr>
              <w:t xml:space="preserve"> </w:t>
            </w:r>
            <w:r w:rsidR="00D55130">
              <w:rPr>
                <w:sz w:val="24"/>
                <w:szCs w:val="24"/>
                <w:lang w:val="vi-VN"/>
              </w:rPr>
              <w:t xml:space="preserve">cho </w:t>
            </w:r>
            <w:proofErr w:type="spellStart"/>
            <w:r w:rsidRPr="00B31947">
              <w:rPr>
                <w:rFonts w:eastAsia="Times New Roman"/>
                <w:sz w:val="24"/>
                <w:szCs w:val="24"/>
              </w:rPr>
              <w:t>Ông</w:t>
            </w:r>
            <w:proofErr w:type="spellEnd"/>
            <w:r w:rsidRPr="00B31947"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 w:rsidRPr="00B31947">
              <w:rPr>
                <w:rFonts w:eastAsia="Times New Roman"/>
                <w:sz w:val="24"/>
                <w:szCs w:val="24"/>
              </w:rPr>
              <w:t>Bà</w:t>
            </w:r>
            <w:proofErr w:type="spellEnd"/>
            <w:r w:rsidRPr="00B31947">
              <w:rPr>
                <w:rFonts w:eastAsia="Times New Roman"/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cảm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thấy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khá</w:t>
            </w:r>
            <w:proofErr w:type="spellEnd"/>
            <w:r w:rsidRPr="00B31947">
              <w:rPr>
                <w:sz w:val="24"/>
                <w:szCs w:val="24"/>
              </w:rPr>
              <w:t xml:space="preserve"> </w:t>
            </w:r>
            <w:proofErr w:type="spellStart"/>
            <w:r w:rsidRPr="00B31947">
              <w:rPr>
                <w:sz w:val="24"/>
                <w:szCs w:val="24"/>
              </w:rPr>
              <w:t>hơn</w:t>
            </w:r>
            <w:proofErr w:type="spellEnd"/>
            <w:r w:rsidR="00D55130">
              <w:rPr>
                <w:sz w:val="24"/>
                <w:szCs w:val="24"/>
                <w:lang w:val="vi-VN"/>
              </w:rPr>
              <w:t xml:space="preserve"> không</w:t>
            </w:r>
            <w:r w:rsidRPr="00B31947">
              <w:rPr>
                <w:sz w:val="24"/>
                <w:szCs w:val="24"/>
                <w:lang w:val="vi-VN"/>
              </w:rPr>
              <w:t>?</w:t>
            </w:r>
          </w:p>
        </w:tc>
        <w:tc>
          <w:tcPr>
            <w:tcW w:w="159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C6B78" w14:textId="77777777" w:rsidR="00A42C66" w:rsidRPr="00B31947" w:rsidRDefault="00A42C66" w:rsidP="006C367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D3A37F" w14:textId="77777777" w:rsidR="00A42C66" w:rsidRPr="00B31947" w:rsidRDefault="00A42C66" w:rsidP="006C3676">
            <w:pPr>
              <w:spacing w:line="276" w:lineRule="auto"/>
              <w:ind w:right="-6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343539" w14:textId="77777777" w:rsidR="00A42C66" w:rsidRPr="00B31947" w:rsidRDefault="00A42C66" w:rsidP="006C3676">
            <w:pPr>
              <w:spacing w:line="276" w:lineRule="auto"/>
              <w:ind w:right="-116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AAFBD" w14:textId="77777777" w:rsidR="00A42C66" w:rsidRPr="00B31947" w:rsidRDefault="00A42C66" w:rsidP="006C3676">
            <w:pPr>
              <w:spacing w:line="276" w:lineRule="auto"/>
              <w:ind w:right="-129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4ABF2" w14:textId="77777777" w:rsidR="00A42C66" w:rsidRPr="00B31947" w:rsidRDefault="00A42C66" w:rsidP="006C3676">
            <w:pPr>
              <w:spacing w:line="276" w:lineRule="auto"/>
              <w:ind w:right="-267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2524EE" w14:textId="77777777" w:rsidR="00A42C66" w:rsidRPr="00B31947" w:rsidRDefault="00A42C66" w:rsidP="006C3676">
            <w:pPr>
              <w:spacing w:line="276" w:lineRule="auto"/>
              <w:ind w:right="134"/>
              <w:jc w:val="center"/>
              <w:rPr>
                <w:sz w:val="24"/>
                <w:szCs w:val="24"/>
              </w:rPr>
            </w:pPr>
            <w:r w:rsidRPr="00B31947"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</w:tbl>
    <w:p w14:paraId="7D54460B" w14:textId="18EDBF08" w:rsidR="005877A5" w:rsidRPr="0084120C" w:rsidRDefault="005877A5" w:rsidP="0084120C">
      <w:pPr>
        <w:tabs>
          <w:tab w:val="left" w:pos="8440"/>
        </w:tabs>
        <w:rPr>
          <w:sz w:val="20"/>
          <w:szCs w:val="20"/>
        </w:rPr>
        <w:sectPr w:rsidR="005877A5" w:rsidRPr="0084120C">
          <w:type w:val="continuous"/>
          <w:pgSz w:w="12240" w:h="15840"/>
          <w:pgMar w:top="988" w:right="760" w:bottom="156" w:left="1000" w:header="0" w:footer="0" w:gutter="0"/>
          <w:cols w:space="720" w:equalWidth="0">
            <w:col w:w="10480"/>
          </w:cols>
        </w:sectPr>
      </w:pPr>
    </w:p>
    <w:p w14:paraId="1F6EFA80" w14:textId="77777777" w:rsidR="005877A5" w:rsidRDefault="005877A5">
      <w:pPr>
        <w:spacing w:line="200" w:lineRule="exact"/>
        <w:rPr>
          <w:sz w:val="20"/>
          <w:szCs w:val="20"/>
        </w:rPr>
      </w:pPr>
      <w:bookmarkStart w:id="0" w:name="page3"/>
      <w:bookmarkEnd w:id="0"/>
    </w:p>
    <w:p w14:paraId="7F8CD4CA" w14:textId="77777777" w:rsidR="005877A5" w:rsidRDefault="005877A5">
      <w:pPr>
        <w:spacing w:line="200" w:lineRule="exact"/>
        <w:rPr>
          <w:sz w:val="20"/>
          <w:szCs w:val="20"/>
        </w:rPr>
      </w:pPr>
    </w:p>
    <w:p w14:paraId="58CC56D9" w14:textId="77777777" w:rsidR="005877A5" w:rsidRDefault="005877A5">
      <w:pPr>
        <w:spacing w:line="200" w:lineRule="exact"/>
        <w:rPr>
          <w:sz w:val="20"/>
          <w:szCs w:val="20"/>
        </w:rPr>
      </w:pPr>
    </w:p>
    <w:p w14:paraId="654880FD" w14:textId="77777777" w:rsidR="007915C7" w:rsidRPr="007915C7" w:rsidRDefault="007915C7">
      <w:pPr>
        <w:spacing w:line="200" w:lineRule="exact"/>
        <w:rPr>
          <w:sz w:val="20"/>
          <w:szCs w:val="20"/>
          <w:lang w:val="vi-VN"/>
        </w:rPr>
      </w:pPr>
    </w:p>
    <w:p w14:paraId="1E1D5D20" w14:textId="77777777" w:rsidR="005877A5" w:rsidRDefault="005877A5">
      <w:pPr>
        <w:spacing w:line="200" w:lineRule="exact"/>
        <w:rPr>
          <w:sz w:val="20"/>
          <w:szCs w:val="20"/>
        </w:rPr>
      </w:pPr>
    </w:p>
    <w:p w14:paraId="678A604D" w14:textId="77777777" w:rsidR="005877A5" w:rsidRDefault="005877A5">
      <w:pPr>
        <w:spacing w:line="200" w:lineRule="exact"/>
        <w:rPr>
          <w:sz w:val="20"/>
          <w:szCs w:val="20"/>
        </w:rPr>
      </w:pPr>
    </w:p>
    <w:p w14:paraId="429D5558" w14:textId="77777777" w:rsidR="005877A5" w:rsidRDefault="005877A5">
      <w:pPr>
        <w:spacing w:line="200" w:lineRule="exact"/>
        <w:rPr>
          <w:sz w:val="20"/>
          <w:szCs w:val="20"/>
        </w:rPr>
      </w:pPr>
    </w:p>
    <w:p w14:paraId="28DFF5F9" w14:textId="77777777" w:rsidR="005877A5" w:rsidRDefault="005877A5">
      <w:pPr>
        <w:spacing w:line="200" w:lineRule="exact"/>
        <w:rPr>
          <w:sz w:val="20"/>
          <w:szCs w:val="20"/>
        </w:rPr>
      </w:pPr>
    </w:p>
    <w:p w14:paraId="32EC259A" w14:textId="77777777" w:rsidR="005877A5" w:rsidRDefault="005877A5">
      <w:pPr>
        <w:spacing w:line="200" w:lineRule="exact"/>
        <w:rPr>
          <w:sz w:val="20"/>
          <w:szCs w:val="20"/>
        </w:rPr>
      </w:pPr>
    </w:p>
    <w:p w14:paraId="286B5E1D" w14:textId="77777777" w:rsidR="005877A5" w:rsidRDefault="005877A5">
      <w:pPr>
        <w:spacing w:line="200" w:lineRule="exact"/>
        <w:rPr>
          <w:sz w:val="20"/>
          <w:szCs w:val="20"/>
        </w:rPr>
      </w:pPr>
    </w:p>
    <w:p w14:paraId="3A0637DB" w14:textId="77777777" w:rsidR="005877A5" w:rsidRDefault="005877A5">
      <w:pPr>
        <w:spacing w:line="200" w:lineRule="exact"/>
        <w:rPr>
          <w:sz w:val="20"/>
          <w:szCs w:val="20"/>
        </w:rPr>
      </w:pPr>
    </w:p>
    <w:p w14:paraId="1B99A4AD" w14:textId="77777777" w:rsidR="005877A5" w:rsidRDefault="005877A5">
      <w:pPr>
        <w:spacing w:line="200" w:lineRule="exact"/>
        <w:rPr>
          <w:sz w:val="20"/>
          <w:szCs w:val="20"/>
        </w:rPr>
      </w:pPr>
    </w:p>
    <w:p w14:paraId="704F4BB3" w14:textId="77777777" w:rsidR="005877A5" w:rsidRDefault="005877A5">
      <w:pPr>
        <w:spacing w:line="200" w:lineRule="exact"/>
        <w:rPr>
          <w:sz w:val="20"/>
          <w:szCs w:val="20"/>
        </w:rPr>
      </w:pPr>
    </w:p>
    <w:p w14:paraId="2D17FD7A" w14:textId="77777777" w:rsidR="005877A5" w:rsidRDefault="005877A5">
      <w:pPr>
        <w:spacing w:line="200" w:lineRule="exact"/>
        <w:rPr>
          <w:sz w:val="20"/>
          <w:szCs w:val="20"/>
        </w:rPr>
      </w:pPr>
    </w:p>
    <w:p w14:paraId="0C63F6EF" w14:textId="77777777" w:rsidR="005877A5" w:rsidRDefault="005877A5">
      <w:pPr>
        <w:spacing w:line="200" w:lineRule="exact"/>
        <w:rPr>
          <w:sz w:val="20"/>
          <w:szCs w:val="20"/>
        </w:rPr>
      </w:pPr>
    </w:p>
    <w:p w14:paraId="6460C799" w14:textId="4F2677C1" w:rsidR="005877A5" w:rsidRPr="00EE2002" w:rsidRDefault="005877A5" w:rsidP="0084120C">
      <w:pPr>
        <w:tabs>
          <w:tab w:val="left" w:pos="8680"/>
        </w:tabs>
        <w:rPr>
          <w:sz w:val="20"/>
          <w:szCs w:val="20"/>
          <w:lang w:val="vi-VN"/>
        </w:rPr>
      </w:pPr>
    </w:p>
    <w:sectPr w:rsidR="005877A5" w:rsidRPr="00EE2002">
      <w:type w:val="continuous"/>
      <w:pgSz w:w="12240" w:h="15840"/>
      <w:pgMar w:top="1007" w:right="760" w:bottom="156" w:left="760" w:header="0" w:footer="0" w:gutter="0"/>
      <w:cols w:space="720" w:equalWidth="0">
        <w:col w:w="107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FF4F5" w14:textId="77777777" w:rsidR="006E2EB2" w:rsidRDefault="006E2EB2" w:rsidP="00EE2002">
      <w:r>
        <w:separator/>
      </w:r>
    </w:p>
  </w:endnote>
  <w:endnote w:type="continuationSeparator" w:id="0">
    <w:p w14:paraId="24623463" w14:textId="77777777" w:rsidR="006E2EB2" w:rsidRDefault="006E2EB2" w:rsidP="00EE2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171D7" w14:textId="77777777" w:rsidR="006E2EB2" w:rsidRDefault="006E2EB2" w:rsidP="00EE2002">
      <w:r>
        <w:separator/>
      </w:r>
    </w:p>
  </w:footnote>
  <w:footnote w:type="continuationSeparator" w:id="0">
    <w:p w14:paraId="4CB6A262" w14:textId="77777777" w:rsidR="006E2EB2" w:rsidRDefault="006E2EB2" w:rsidP="00EE2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77A5"/>
    <w:rsid w:val="00010720"/>
    <w:rsid w:val="000130EF"/>
    <w:rsid w:val="00013297"/>
    <w:rsid w:val="00014301"/>
    <w:rsid w:val="0001610B"/>
    <w:rsid w:val="00032F56"/>
    <w:rsid w:val="0004139C"/>
    <w:rsid w:val="0004769E"/>
    <w:rsid w:val="00057F3F"/>
    <w:rsid w:val="00062330"/>
    <w:rsid w:val="00062D76"/>
    <w:rsid w:val="000731FB"/>
    <w:rsid w:val="00075908"/>
    <w:rsid w:val="00083369"/>
    <w:rsid w:val="0009191F"/>
    <w:rsid w:val="000B12CE"/>
    <w:rsid w:val="000C7E9C"/>
    <w:rsid w:val="0014230B"/>
    <w:rsid w:val="001C60EA"/>
    <w:rsid w:val="001E33D1"/>
    <w:rsid w:val="00216F32"/>
    <w:rsid w:val="00221311"/>
    <w:rsid w:val="00230907"/>
    <w:rsid w:val="0024770D"/>
    <w:rsid w:val="00254B39"/>
    <w:rsid w:val="002625CF"/>
    <w:rsid w:val="002767C8"/>
    <w:rsid w:val="002B336F"/>
    <w:rsid w:val="002C326D"/>
    <w:rsid w:val="002C3808"/>
    <w:rsid w:val="002D6AE9"/>
    <w:rsid w:val="002E209A"/>
    <w:rsid w:val="00336041"/>
    <w:rsid w:val="003D3F94"/>
    <w:rsid w:val="003F2ED1"/>
    <w:rsid w:val="004267BA"/>
    <w:rsid w:val="004367B0"/>
    <w:rsid w:val="004409EF"/>
    <w:rsid w:val="00443979"/>
    <w:rsid w:val="00443B24"/>
    <w:rsid w:val="00451C23"/>
    <w:rsid w:val="004669B1"/>
    <w:rsid w:val="00470ABC"/>
    <w:rsid w:val="00477301"/>
    <w:rsid w:val="004E6BDB"/>
    <w:rsid w:val="004F1C0F"/>
    <w:rsid w:val="004F5148"/>
    <w:rsid w:val="0052448E"/>
    <w:rsid w:val="005259B4"/>
    <w:rsid w:val="005311F6"/>
    <w:rsid w:val="00553217"/>
    <w:rsid w:val="005647D1"/>
    <w:rsid w:val="005877A5"/>
    <w:rsid w:val="005C3CC9"/>
    <w:rsid w:val="005C6363"/>
    <w:rsid w:val="005D4780"/>
    <w:rsid w:val="005E73C0"/>
    <w:rsid w:val="005F185B"/>
    <w:rsid w:val="006C3676"/>
    <w:rsid w:val="006C495D"/>
    <w:rsid w:val="006D06D7"/>
    <w:rsid w:val="006D1C6C"/>
    <w:rsid w:val="006D2DAD"/>
    <w:rsid w:val="006E2EB2"/>
    <w:rsid w:val="00707FAC"/>
    <w:rsid w:val="007123B0"/>
    <w:rsid w:val="00742C9D"/>
    <w:rsid w:val="00743101"/>
    <w:rsid w:val="007620EF"/>
    <w:rsid w:val="00763350"/>
    <w:rsid w:val="007915C7"/>
    <w:rsid w:val="00794295"/>
    <w:rsid w:val="007A701D"/>
    <w:rsid w:val="00805D12"/>
    <w:rsid w:val="0084120C"/>
    <w:rsid w:val="008422CF"/>
    <w:rsid w:val="0085216F"/>
    <w:rsid w:val="00856FD3"/>
    <w:rsid w:val="00880853"/>
    <w:rsid w:val="0088725B"/>
    <w:rsid w:val="008914F8"/>
    <w:rsid w:val="008C0B77"/>
    <w:rsid w:val="008C1EFC"/>
    <w:rsid w:val="008D1DCE"/>
    <w:rsid w:val="008E0C61"/>
    <w:rsid w:val="008E4750"/>
    <w:rsid w:val="009064AC"/>
    <w:rsid w:val="009075FC"/>
    <w:rsid w:val="00911467"/>
    <w:rsid w:val="00913D5A"/>
    <w:rsid w:val="009441AB"/>
    <w:rsid w:val="009627B9"/>
    <w:rsid w:val="00970141"/>
    <w:rsid w:val="00982993"/>
    <w:rsid w:val="009A25EB"/>
    <w:rsid w:val="009B3100"/>
    <w:rsid w:val="009B5334"/>
    <w:rsid w:val="009D2D47"/>
    <w:rsid w:val="00A069E1"/>
    <w:rsid w:val="00A11C12"/>
    <w:rsid w:val="00A42C66"/>
    <w:rsid w:val="00A544F9"/>
    <w:rsid w:val="00A70FCD"/>
    <w:rsid w:val="00A9490D"/>
    <w:rsid w:val="00AA4C60"/>
    <w:rsid w:val="00AF27D4"/>
    <w:rsid w:val="00B2098A"/>
    <w:rsid w:val="00B31947"/>
    <w:rsid w:val="00B60BDC"/>
    <w:rsid w:val="00BC4501"/>
    <w:rsid w:val="00BE48A8"/>
    <w:rsid w:val="00BE5FAA"/>
    <w:rsid w:val="00BF66FB"/>
    <w:rsid w:val="00C06019"/>
    <w:rsid w:val="00C51723"/>
    <w:rsid w:val="00C54DD0"/>
    <w:rsid w:val="00C64358"/>
    <w:rsid w:val="00C8191E"/>
    <w:rsid w:val="00C955F4"/>
    <w:rsid w:val="00CC3788"/>
    <w:rsid w:val="00D140D5"/>
    <w:rsid w:val="00D2203B"/>
    <w:rsid w:val="00D40F28"/>
    <w:rsid w:val="00D55130"/>
    <w:rsid w:val="00D86054"/>
    <w:rsid w:val="00D9344D"/>
    <w:rsid w:val="00D93AB3"/>
    <w:rsid w:val="00DC1BED"/>
    <w:rsid w:val="00DD6FC6"/>
    <w:rsid w:val="00DE4B93"/>
    <w:rsid w:val="00DF6225"/>
    <w:rsid w:val="00E04DE0"/>
    <w:rsid w:val="00E20DAA"/>
    <w:rsid w:val="00E3661D"/>
    <w:rsid w:val="00E7139E"/>
    <w:rsid w:val="00E7782D"/>
    <w:rsid w:val="00E96DBB"/>
    <w:rsid w:val="00EC7437"/>
    <w:rsid w:val="00EE2002"/>
    <w:rsid w:val="00EE46F6"/>
    <w:rsid w:val="00F0329B"/>
    <w:rsid w:val="00F04832"/>
    <w:rsid w:val="00F051E6"/>
    <w:rsid w:val="00F2213F"/>
    <w:rsid w:val="00F507E0"/>
    <w:rsid w:val="00FB7A08"/>
    <w:rsid w:val="00FF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9D9100"/>
  <w15:docId w15:val="{B9772545-AC11-F548-98C1-740B88145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84120C"/>
    <w:pPr>
      <w:widowControl w:val="0"/>
      <w:autoSpaceDE w:val="0"/>
      <w:autoSpaceDN w:val="0"/>
    </w:pPr>
    <w:rPr>
      <w:rFonts w:eastAsia="Times New Roman"/>
      <w:sz w:val="28"/>
      <w:szCs w:val="2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84120C"/>
    <w:rPr>
      <w:rFonts w:eastAsia="Times New Roman"/>
      <w:sz w:val="28"/>
      <w:szCs w:val="28"/>
      <w:lang w:val="en-US"/>
    </w:rPr>
  </w:style>
  <w:style w:type="paragraph" w:styleId="Revision">
    <w:name w:val="Revision"/>
    <w:hidden/>
    <w:uiPriority w:val="99"/>
    <w:semiHidden/>
    <w:rsid w:val="00EE2002"/>
  </w:style>
  <w:style w:type="paragraph" w:styleId="Header">
    <w:name w:val="header"/>
    <w:basedOn w:val="Normal"/>
    <w:link w:val="HeaderChar"/>
    <w:uiPriority w:val="99"/>
    <w:unhideWhenUsed/>
    <w:rsid w:val="00EE20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2002"/>
  </w:style>
  <w:style w:type="paragraph" w:styleId="Footer">
    <w:name w:val="footer"/>
    <w:basedOn w:val="Normal"/>
    <w:link w:val="FooterChar"/>
    <w:uiPriority w:val="99"/>
    <w:unhideWhenUsed/>
    <w:rsid w:val="00EE20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0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81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.~WRD0001</Template>
  <TotalTime>1276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Le Thi My Nga (K. Tim mach can thiep)</cp:lastModifiedBy>
  <cp:revision>44</cp:revision>
  <dcterms:created xsi:type="dcterms:W3CDTF">2025-12-21T05:35:00Z</dcterms:created>
  <dcterms:modified xsi:type="dcterms:W3CDTF">2026-02-13T15:44:00Z</dcterms:modified>
</cp:coreProperties>
</file>